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19EBF295" w:rsidR="00743C5D" w:rsidRPr="008E1982" w:rsidRDefault="00F06BC3" w:rsidP="007778AF">
                <w:pPr>
                  <w:rPr>
                    <w:lang w:val="es-AR"/>
                  </w:rPr>
                </w:pPr>
                <w:r>
                  <w:t>EX-2026- 01381422-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02EEB1B3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754F0A">
              <w:rPr>
                <w:lang w:val="es-AR"/>
              </w:rPr>
              <w:t>5</w:t>
            </w:r>
            <w:r w:rsidR="0086195D">
              <w:rPr>
                <w:lang w:val="es-AR"/>
              </w:rPr>
              <w:t>9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B0AD2EAE593E4A54A60C4E4ECAEB3F6D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624223" w:rsidR="00743C5D" w:rsidRPr="00AB46B5" w:rsidRDefault="0086195D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4C377F63" w:rsidR="00743C5D" w:rsidRPr="00950B4F" w:rsidRDefault="0086195D">
                <w:r>
                  <w:t>Téc. Juan Esteban GANDOLFO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2CB4451F" w:rsidR="00F57AB2" w:rsidRPr="00AB46B5" w:rsidRDefault="0086195D" w:rsidP="00950B4F">
            <w:pPr>
              <w:rPr>
                <w:lang w:val="es-AR"/>
              </w:rPr>
            </w:pPr>
            <w:r>
              <w:t>0</w:t>
            </w:r>
            <w:r w:rsidRPr="0086195D">
              <w:t>bligatoria: Tecnología de Sustratos - carrera de Tecnicatura Universitaria en Jardinería)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69960C6D" w:rsidR="00743C5D" w:rsidRPr="00A90DC2" w:rsidRDefault="00A83628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6EF4E3CE" w:rsidR="00743C5D" w:rsidRPr="00243937" w:rsidRDefault="0086195D">
            <w:r w:rsidRPr="0086195D">
              <w:t>Jardinería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placeholder>
              <w:docPart w:val="AE244D8A1C914B928E5537735BD2DB8F"/>
            </w:placeholder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0AA13602" w:rsidR="00743C5D" w:rsidRPr="00AB46B5" w:rsidRDefault="0086195D">
                <w:r>
                  <w:t>INGENIERÍA AGRÍCOLA Y USO DE LA TIERRA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9998" w14:textId="77777777" w:rsidR="00CD799A" w:rsidRDefault="00CD799A">
      <w:pPr>
        <w:spacing w:after="0" w:line="240" w:lineRule="auto"/>
      </w:pPr>
      <w:r>
        <w:separator/>
      </w:r>
    </w:p>
  </w:endnote>
  <w:endnote w:type="continuationSeparator" w:id="0">
    <w:p w14:paraId="4DE55B17" w14:textId="77777777" w:rsidR="00CD799A" w:rsidRDefault="00CD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49C0" w14:textId="77777777" w:rsidR="00CD799A" w:rsidRDefault="00CD799A">
      <w:pPr>
        <w:spacing w:after="0" w:line="240" w:lineRule="auto"/>
      </w:pPr>
      <w:r>
        <w:separator/>
      </w:r>
    </w:p>
  </w:footnote>
  <w:footnote w:type="continuationSeparator" w:id="0">
    <w:p w14:paraId="1B3D6887" w14:textId="77777777" w:rsidR="00CD799A" w:rsidRDefault="00CD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sN6kmydrTW+OqtJLnF14PmGk9bnr4KXQv3s9DY4862KXY7m6KnDKYzRT/Fng0deqIE3m9KpnhZSOtaUF6+mGfA==" w:salt="coplF1NvMNMCcucSnqXo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22B9C"/>
    <w:rsid w:val="00135277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1F3C41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1047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28A4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353BA"/>
    <w:rsid w:val="0064079D"/>
    <w:rsid w:val="00655635"/>
    <w:rsid w:val="00661397"/>
    <w:rsid w:val="006634EC"/>
    <w:rsid w:val="006A5326"/>
    <w:rsid w:val="006A73F4"/>
    <w:rsid w:val="006C0F4C"/>
    <w:rsid w:val="006C7085"/>
    <w:rsid w:val="0070713B"/>
    <w:rsid w:val="00713252"/>
    <w:rsid w:val="007231EB"/>
    <w:rsid w:val="00743C5D"/>
    <w:rsid w:val="00754DDA"/>
    <w:rsid w:val="00754F0A"/>
    <w:rsid w:val="007778AF"/>
    <w:rsid w:val="00822379"/>
    <w:rsid w:val="00825FC0"/>
    <w:rsid w:val="00832D4F"/>
    <w:rsid w:val="00844FAC"/>
    <w:rsid w:val="008576B4"/>
    <w:rsid w:val="0086195D"/>
    <w:rsid w:val="008A1582"/>
    <w:rsid w:val="008B364F"/>
    <w:rsid w:val="008C3289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55E46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83628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BF279F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CD799A"/>
    <w:rsid w:val="00D23DED"/>
    <w:rsid w:val="00D43AB1"/>
    <w:rsid w:val="00D54320"/>
    <w:rsid w:val="00D8005C"/>
    <w:rsid w:val="00DA20B0"/>
    <w:rsid w:val="00DA7386"/>
    <w:rsid w:val="00DB115F"/>
    <w:rsid w:val="00E14040"/>
    <w:rsid w:val="00E432F1"/>
    <w:rsid w:val="00E70988"/>
    <w:rsid w:val="00E8565B"/>
    <w:rsid w:val="00E93E1C"/>
    <w:rsid w:val="00EB3107"/>
    <w:rsid w:val="00EC4ACD"/>
    <w:rsid w:val="00EC7CFB"/>
    <w:rsid w:val="00EE34F9"/>
    <w:rsid w:val="00EE3C4F"/>
    <w:rsid w:val="00EF5D8A"/>
    <w:rsid w:val="00F06BC3"/>
    <w:rsid w:val="00F16552"/>
    <w:rsid w:val="00F2754D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EA332B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EA332B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1D125B"/>
    <w:rsid w:val="00295679"/>
    <w:rsid w:val="003D31F3"/>
    <w:rsid w:val="005379C9"/>
    <w:rsid w:val="005819F8"/>
    <w:rsid w:val="006121E1"/>
    <w:rsid w:val="00640AAB"/>
    <w:rsid w:val="0082233D"/>
    <w:rsid w:val="009F5F75"/>
    <w:rsid w:val="00A30EB8"/>
    <w:rsid w:val="00A42482"/>
    <w:rsid w:val="00B74508"/>
    <w:rsid w:val="00EA332B"/>
    <w:rsid w:val="00EC7CFB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10</TotalTime>
  <Pages>1</Pages>
  <Words>163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4</cp:revision>
  <dcterms:created xsi:type="dcterms:W3CDTF">2026-06-02T14:07:00Z</dcterms:created>
  <dcterms:modified xsi:type="dcterms:W3CDTF">2026-06-02T16:35:00Z</dcterms:modified>
</cp:coreProperties>
</file>