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C999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31ABCEFE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320BA862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4477B1E" w14:textId="77777777" w:rsidR="00233770" w:rsidRDefault="00233770" w:rsidP="00233770"/>
          <w:sdt>
            <w:sdtPr>
              <w:id w:val="-2075883181"/>
              <w:lock w:val="contentLocked"/>
              <w:placeholder>
                <w:docPart w:val="4DA6CBA8B50F473F9C34D8D1B6D20996"/>
              </w:placeholder>
              <w:temporary/>
              <w:dropDownList>
                <w:listItem w:value="Elija un elemento."/>
                <w:listItem w:displayText="EX-2026- 01383357- -UBA-DMESA#SSA_FAGRO" w:value="EX-2026- 01383357- -UBA-DMESA#SSA_FAGRO"/>
                <w:listItem w:displayText="EX-2025-06368233- -UBA-DMESA#SSA_FAGRO" w:value="EX-2025-06368233- -UBA-DMESA#SSA_FAGRO"/>
                <w:listItem w:displayText="EX-2026-00927813- -UBA-DMESA#SSA_FAGRO" w:value="EX-2026-00927813- -UBA-DMESA#SSA_FAGRO"/>
                <w:listItem w:displayText="EX-2026-01381722- -UBA-DMESA#SSA_FAGRO" w:value="EX-2026-01381722- -UBA-DMESA#SSA_FAGRO"/>
                <w:listItem w:displayText="EX-2026- 01381644- -UBA-DMESA#SSA_FAGRO" w:value="EX-2026- 01381644- -UBA-DMESA#SSA_FAGRO"/>
                <w:listItem w:displayText="EX-2026- 01381422- -UBA-DMESA#SSA_FAGRO" w:value="EX-2026- 01381422- -UBA-DMESA#SSA_FAGRO"/>
                <w:listItem w:displayText="EX-2026- 01382887- -UBA-DMESA#SSA_FAGRO" w:value="EX-2026- 01382887- -UBA-DMESA#SSA_FAGRO"/>
                <w:listItem w:displayText="EX-2026- 01120318- -UBA-DMESA#SSA_FAGRO" w:value="EX-2026- 01120318- -UBA-DMESA#SSA_FAGRO"/>
                <w:listItem w:displayText="EX-2026- 00934332- -UBA-DMESA#SSA_FAGRO" w:value="EX-2026- 00934332- -UBA-DMESA#SSA_FAGRO"/>
                <w:listItem w:displayText="EX-2026- 01098094- -UBA-DMESA#SSA_FAGRO" w:value="EX-2026- 01098094- -UBA-DMESA#SSA_FAGRO"/>
                <w:listItem w:displayText="EX-2026- 01383054- -UBA-DMESA#SSA_FAGRO" w:value="EX-2026- 01383054- -UBA-DMESA#SSA_FAGRO"/>
                <w:listItem w:displayText="EX-2026-01381763- -UBADMESA#SSA_FAGRO" w:value="EX-2026-01381763- -UBADMESA#SSA_FAGRO"/>
              </w:dropDownList>
            </w:sdtPr>
            <w:sdtContent>
              <w:p w14:paraId="454AD443" w14:textId="483D75B7" w:rsidR="00743C5D" w:rsidRPr="008E1982" w:rsidRDefault="00A83628" w:rsidP="007778AF">
                <w:pPr>
                  <w:rPr>
                    <w:lang w:val="es-AR"/>
                  </w:rPr>
                </w:pPr>
                <w:r>
                  <w:t>EX-2026-01381722- -UBA-DMESA#SSA_FAGRO</w:t>
                </w:r>
              </w:p>
            </w:sdtContent>
          </w:sdt>
        </w:tc>
        <w:tc>
          <w:tcPr>
            <w:tcW w:w="3260" w:type="dxa"/>
            <w:shd w:val="clear" w:color="auto" w:fill="B9B9B9"/>
            <w:vAlign w:val="center"/>
          </w:tcPr>
          <w:p w14:paraId="62BDE82D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2A80FE62" w14:textId="343B1F0E" w:rsidR="00743C5D" w:rsidRPr="00AB46B5" w:rsidRDefault="00196112">
            <w:pPr>
              <w:rPr>
                <w:lang w:val="es-AR"/>
              </w:rPr>
            </w:pPr>
            <w:r w:rsidRPr="00196112">
              <w:rPr>
                <w:lang w:val="es-AR"/>
              </w:rPr>
              <w:t>RESCD-2026-3</w:t>
            </w:r>
            <w:r w:rsidR="006D5353">
              <w:rPr>
                <w:lang w:val="es-AR"/>
              </w:rPr>
              <w:t>61</w:t>
            </w:r>
            <w:r w:rsidRPr="00196112">
              <w:rPr>
                <w:lang w:val="es-AR"/>
              </w:rPr>
              <w:t>-E-UBA-DCT_FAGRO</w:t>
            </w:r>
          </w:p>
        </w:tc>
      </w:tr>
      <w:tr w:rsidR="00743C5D" w:rsidRPr="00A90DC2" w14:paraId="032A6B2F" w14:textId="77777777" w:rsidTr="00243937">
        <w:tc>
          <w:tcPr>
            <w:tcW w:w="1980" w:type="dxa"/>
            <w:shd w:val="clear" w:color="auto" w:fill="B9B9B9"/>
            <w:vAlign w:val="center"/>
          </w:tcPr>
          <w:p w14:paraId="2730B48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alias w:val="NATURALEZA DEL CARGO"/>
            <w:tag w:val="NATURALEZA DEL CARGO"/>
            <w:id w:val="-683360476"/>
            <w:lock w:val="contentLocked"/>
            <w:placeholder>
              <w:docPart w:val="B0AD2EAE593E4A54A60C4E4ECAEB3F6D"/>
            </w:placeholder>
            <w:temporary/>
            <w:dropDownList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12895E41" w14:textId="5FFAB43A" w:rsidR="00743C5D" w:rsidRPr="00AB46B5" w:rsidRDefault="00D43AB1">
                <w:r>
                  <w:t>INTERINO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3AF1AF97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sdt>
          <w:sdtPr>
            <w:id w:val="-862672583"/>
            <w:lock w:val="contentLocked"/>
            <w:placeholder>
              <w:docPart w:val="065B7492AC9E42E0BC36DD5015F51F5B"/>
            </w:placeholder>
            <w:temporary/>
            <w:dropDownList>
              <w:listItem w:value="Elija un elemento."/>
              <w:listItem w:displayText="Lic. Agustina VITTAR" w:value="Lic. Agustina VITTAR"/>
              <w:listItem w:displayText="Dr. Nicolás CIANCIO" w:value="Dr. Nicolás CIANCIO"/>
              <w:listItem w:displayText="Lic. María Elina ESPÓSITO" w:value="Lic. María Elina ESPÓSITO"/>
              <w:listItem w:displayText="Téc. Alejandro Javier PIPERNO" w:value="Téc. Alejandro Javier PIPERNO"/>
              <w:listItem w:displayText="Téc. Mariana Isabel GARRIGA" w:value="Téc. Mariana Isabel GARRIGA"/>
              <w:listItem w:displayText="Lic. Victoria Soledad FERREIRO" w:value="Lic. Victoria Soledad FERREIRO"/>
              <w:listItem w:displayText="Lic. Valeria Martina MICOU" w:value="Lic. Valeria Martina MICOU"/>
              <w:listItem w:displayText="Esp. Leandro Nicolás OXILIA" w:value="Esp. Leandro Nicolás OXILIA"/>
              <w:listItem w:displayText="Lic. Juan José GUITIAN" w:value="Lic. Juan José GUITIAN"/>
              <w:listItem w:displayText="Téc. Juan Esteban GANDOLFO" w:value="Téc. Juan Esteban GANDOLFO"/>
              <w:listItem w:displayText="Téc. Lic. Natalia Andrea PROTTI" w:value="Téc. Lic. Natalia Andrea PROTTI"/>
              <w:listItem w:displayText="Lic. María Eugenia BEGET" w:value="Lic. María Eugenia BEGET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64EA14BC" w14:textId="1D6BEA7F" w:rsidR="00743C5D" w:rsidRPr="00950B4F" w:rsidRDefault="00A83628">
                <w:r>
                  <w:t>Téc. Alejandro Javier PIPERNO</w:t>
                </w:r>
              </w:p>
            </w:tc>
          </w:sdtContent>
        </w:sdt>
      </w:tr>
      <w:tr w:rsidR="00743C5D" w:rsidRPr="00A90DC2" w14:paraId="1758950C" w14:textId="77777777" w:rsidTr="00243937">
        <w:tc>
          <w:tcPr>
            <w:tcW w:w="1980" w:type="dxa"/>
            <w:shd w:val="clear" w:color="auto" w:fill="B9B9B9"/>
            <w:vAlign w:val="center"/>
          </w:tcPr>
          <w:p w14:paraId="0D5E995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B0AD2EAE593E4A54A60C4E4ECAEB3F6D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012E0325" w14:textId="62CFD71A" w:rsidR="00281391" w:rsidRPr="00AB46B5" w:rsidRDefault="00D43AB1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5D3B46B5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lock w:val="contentLocked"/>
            <w:placeholder>
              <w:docPart w:val="B0AD2EAE593E4A54A60C4E4ECAEB3F6D"/>
            </w:placeholder>
            <w:temporary/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4614644C" w14:textId="4065D700" w:rsidR="00743C5D" w:rsidRPr="00AB46B5" w:rsidRDefault="00135277">
                <w:r>
                  <w:t>PARCIAL</w:t>
                </w:r>
              </w:p>
            </w:tc>
          </w:sdtContent>
        </w:sdt>
      </w:tr>
      <w:tr w:rsidR="00743C5D" w:rsidRPr="00840F69" w14:paraId="27819BFB" w14:textId="77777777" w:rsidTr="00243937">
        <w:tc>
          <w:tcPr>
            <w:tcW w:w="1980" w:type="dxa"/>
            <w:shd w:val="clear" w:color="auto" w:fill="B9B9B9"/>
            <w:vAlign w:val="center"/>
          </w:tcPr>
          <w:p w14:paraId="3C5AB43E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7EC181EA" w14:textId="77777777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0A1F49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4030B44C" w14:textId="175B7BFD" w:rsidR="00F57AB2" w:rsidRPr="00AB46B5" w:rsidRDefault="00A83628" w:rsidP="00950B4F">
            <w:pPr>
              <w:rPr>
                <w:lang w:val="es-AR"/>
              </w:rPr>
            </w:pPr>
            <w:r>
              <w:t>O</w:t>
            </w:r>
            <w:r w:rsidRPr="00A83628">
              <w:t>bligatoria: Jardinería Aplicada y Manejo de Jardines - carrera de Tecnicatura Universitaria en Jardinería</w:t>
            </w:r>
          </w:p>
        </w:tc>
      </w:tr>
      <w:tr w:rsidR="00743C5D" w:rsidRPr="00A90DC2" w14:paraId="6CEFCC4C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B0AD2EAE593E4A54A60C4E4ECAEB3F6D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3249B3E4" w14:textId="69960C6D" w:rsidR="00743C5D" w:rsidRPr="00A90DC2" w:rsidRDefault="00A83628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tc>
          <w:tcPr>
            <w:tcW w:w="2693" w:type="dxa"/>
            <w:shd w:val="clear" w:color="auto" w:fill="DFDFDF"/>
            <w:vAlign w:val="center"/>
          </w:tcPr>
          <w:p w14:paraId="50870526" w14:textId="25845107" w:rsidR="00743C5D" w:rsidRPr="00243937" w:rsidRDefault="00A83628">
            <w:r w:rsidRPr="00A83628">
              <w:t>Jardinería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6DD5C0B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alias w:val="DEPARTAMENTOS"/>
            <w:tag w:val="DEPARTAMENTOS"/>
            <w:id w:val="-1183044507"/>
            <w:lock w:val="contentLocked"/>
            <w:placeholder>
              <w:docPart w:val="AE244D8A1C914B928E5537735BD2DB8F"/>
            </w:placeholder>
            <w:temporary/>
            <w:comboBox>
              <w:listItem w:value="Elija un elemento."/>
              <w:listItem w:displayText="RECURSOS NATURALES Y AMBIENTE" w:value="RECURSOS NATURALES Y AMBIENTE"/>
              <w:listItem w:displayText="BIOLOGÍA APLICADA Y ALIMENTOS" w:value="BIOLOGÍA APLICADA Y ALIMENTOS"/>
              <w:listItem w:displayText="INGENIERÍA AGRÍCOLA Y USO DE LA TIERRA" w:value="INGENIERÍA AGRÍCOLA Y USO DE LA TIERRA"/>
              <w:listItem w:displayText="PRODUCCIÓN VEGETAL" w:value="PRODUCCIÓN VEGETAL"/>
              <w:listItem w:displayText="PRODUCCIÓN ANIMAL" w:value="PRODUCCIÓN ANIMAL"/>
              <w:listItem w:displayText="ECONOMÍA, DESARROLLO Y PLANEAMIENTO AGRÍCOLA" w:value="ECONOMÍA, DESARROLLO Y PLANEAMIENTO AGRÍCOLA"/>
              <w:listItem w:displayText="MÉTDOS CUANTITATIVOS Y SISTEMAS DE INFORMACIÓN" w:value="MÉTDOS CUANTITATIVOS Y SISTEMAS DE INFORMACIÓN"/>
              <w:listItem w:displayText="SECRETARÍA ACADÉMICA" w:value="SECRETARÍA ACADÉMICA"/>
            </w:comboBox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5520F8A6" w14:textId="0372E934" w:rsidR="00743C5D" w:rsidRPr="00AB46B5" w:rsidRDefault="00A83628">
                <w:r>
                  <w:t>INGENIERÍA AGRÍCOLA Y USO DE LA TIERRA</w:t>
                </w:r>
              </w:p>
            </w:tc>
          </w:sdtContent>
        </w:sdt>
      </w:tr>
    </w:tbl>
    <w:p w14:paraId="467D7133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52E311CF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556C997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026445738" w:edGrp="everyone" w:colFirst="3" w:colLast="3"/>
            <w:permStart w:id="1088051067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247CE82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CA231F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0B24A8F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72FB1DC1" w14:textId="77777777">
        <w:tc>
          <w:tcPr>
            <w:tcW w:w="2405" w:type="dxa"/>
            <w:shd w:val="clear" w:color="auto" w:fill="B9B9B9"/>
            <w:vAlign w:val="center"/>
          </w:tcPr>
          <w:p w14:paraId="6C2F25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15160073" w:edGrp="everyone" w:colFirst="3" w:colLast="3"/>
            <w:permStart w:id="1646332396" w:edGrp="everyone" w:colFirst="1" w:colLast="1"/>
            <w:permEnd w:id="1026445738"/>
            <w:permEnd w:id="1088051067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7BC2CE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9146806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EE7858B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3FC788A5" w14:textId="77777777">
        <w:tc>
          <w:tcPr>
            <w:tcW w:w="2405" w:type="dxa"/>
            <w:shd w:val="clear" w:color="auto" w:fill="B9B9B9"/>
            <w:vAlign w:val="center"/>
          </w:tcPr>
          <w:p w14:paraId="26B1636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58291856" w:edGrp="everyone" w:colFirst="3" w:colLast="3"/>
            <w:permStart w:id="1274090515" w:edGrp="everyone" w:colFirst="1" w:colLast="1"/>
            <w:permEnd w:id="115160073"/>
            <w:permEnd w:id="1646332396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7E3F7501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3789A9A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4CFEDDF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57E55B61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14EF6A23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1F4B1B33" w14:textId="77777777">
        <w:tc>
          <w:tcPr>
            <w:tcW w:w="2405" w:type="dxa"/>
            <w:shd w:val="clear" w:color="auto" w:fill="B9B9B9"/>
            <w:vAlign w:val="center"/>
          </w:tcPr>
          <w:p w14:paraId="64D20A2A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041767717" w:edGrp="everyone" w:colFirst="3" w:colLast="3"/>
            <w:permStart w:id="876371164" w:edGrp="everyone" w:colFirst="1" w:colLast="1"/>
            <w:permEnd w:id="158291856"/>
            <w:permEnd w:id="1274090515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68DCE07F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C9D4FE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A0F8D7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1B1DBD5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5A89574C" w14:textId="77777777">
        <w:tc>
          <w:tcPr>
            <w:tcW w:w="2405" w:type="dxa"/>
            <w:shd w:val="clear" w:color="auto" w:fill="B9B9B9"/>
            <w:vAlign w:val="center"/>
          </w:tcPr>
          <w:p w14:paraId="1F5F3C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865555321" w:edGrp="everyone" w:colFirst="3" w:colLast="3"/>
            <w:permStart w:id="1952652298" w:edGrp="everyone" w:colFirst="1" w:colLast="1"/>
            <w:permEnd w:id="1041767717"/>
            <w:permEnd w:id="876371164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39E550E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0C31AEB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9075D0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6C80DBEF" w14:textId="77777777">
        <w:tc>
          <w:tcPr>
            <w:tcW w:w="2405" w:type="dxa"/>
            <w:shd w:val="clear" w:color="auto" w:fill="B9B9B9"/>
            <w:vAlign w:val="center"/>
          </w:tcPr>
          <w:p w14:paraId="61E6D27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348155727" w:edGrp="everyone" w:colFirst="1" w:colLast="1"/>
            <w:permEnd w:id="1865555321"/>
            <w:permEnd w:id="1952652298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F248FC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68AD4EE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BB93DB3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943522703" w:edGrp="everyone"/>
            <w:permEnd w:id="943522703"/>
          </w:p>
        </w:tc>
      </w:tr>
    </w:tbl>
    <w:p w14:paraId="26824CD9" w14:textId="77777777" w:rsidR="00743C5D" w:rsidRDefault="00743C5D" w:rsidP="00743C5D">
      <w:pPr>
        <w:rPr>
          <w:lang w:val="es-AR"/>
        </w:rPr>
      </w:pPr>
      <w:permStart w:id="777669407" w:edGrp="everyone"/>
      <w:permEnd w:id="1348155727"/>
      <w:permEnd w:id="777669407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4B40C29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6FCADF6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2085189809" w:edGrp="everyone"/>
            <w:permEnd w:id="2085189809"/>
          </w:p>
        </w:tc>
        <w:tc>
          <w:tcPr>
            <w:tcW w:w="4394" w:type="dxa"/>
            <w:shd w:val="clear" w:color="auto" w:fill="FFFFFF"/>
            <w:vAlign w:val="center"/>
          </w:tcPr>
          <w:p w14:paraId="54E9193B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D79C9DF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2102543120" w:edGrp="everyone"/>
            <w:permEnd w:id="2102543120"/>
          </w:p>
        </w:tc>
        <w:tc>
          <w:tcPr>
            <w:tcW w:w="4116" w:type="dxa"/>
            <w:shd w:val="clear" w:color="auto" w:fill="FFFFFF"/>
            <w:vAlign w:val="center"/>
          </w:tcPr>
          <w:p w14:paraId="144236E6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750D7774" w14:textId="77777777">
        <w:trPr>
          <w:trHeight w:val="360"/>
        </w:trPr>
        <w:tc>
          <w:tcPr>
            <w:tcW w:w="993" w:type="dxa"/>
          </w:tcPr>
          <w:p w14:paraId="0E75D4B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596DB98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61747751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4C124C7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20AC9CBF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989988174" w:edGrp="everyone"/>
      <w:permEnd w:id="989988174"/>
    </w:p>
    <w:p w14:paraId="19060BC1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17FD9FB7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77E4F696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C621" w14:textId="77777777" w:rsidR="005C50E3" w:rsidRDefault="005C50E3">
      <w:pPr>
        <w:spacing w:after="0" w:line="240" w:lineRule="auto"/>
      </w:pPr>
      <w:r>
        <w:separator/>
      </w:r>
    </w:p>
  </w:endnote>
  <w:endnote w:type="continuationSeparator" w:id="0">
    <w:p w14:paraId="7CDB3EB2" w14:textId="77777777" w:rsidR="005C50E3" w:rsidRDefault="005C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E914" w14:textId="77777777" w:rsidR="005C50E3" w:rsidRDefault="005C50E3">
      <w:pPr>
        <w:spacing w:after="0" w:line="240" w:lineRule="auto"/>
      </w:pPr>
      <w:r>
        <w:separator/>
      </w:r>
    </w:p>
  </w:footnote>
  <w:footnote w:type="continuationSeparator" w:id="0">
    <w:p w14:paraId="3BE8676B" w14:textId="77777777" w:rsidR="005C50E3" w:rsidRDefault="005C5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C795" w14:textId="77777777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7F0D8135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readOnly" w:enforcement="1" w:cryptProviderType="rsaAES" w:cryptAlgorithmClass="hash" w:cryptAlgorithmType="typeAny" w:cryptAlgorithmSid="14" w:cryptSpinCount="100000" w:hash="ROY83Tvm7Rdz7JCgQAhgG8lANhWP/JhDx0P3E+VzmF5DlLqH7s/v9urj7aB01tgczITTQxeD4F/QDHDSpdCLRg==" w:salt="OHiQbs4HuhnWQF2k3R37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B1"/>
    <w:rsid w:val="00014172"/>
    <w:rsid w:val="00021BEB"/>
    <w:rsid w:val="000314BC"/>
    <w:rsid w:val="000865F7"/>
    <w:rsid w:val="000C38EB"/>
    <w:rsid w:val="000D2E53"/>
    <w:rsid w:val="000E716D"/>
    <w:rsid w:val="00135277"/>
    <w:rsid w:val="00144754"/>
    <w:rsid w:val="00162A34"/>
    <w:rsid w:val="001677CF"/>
    <w:rsid w:val="001732DF"/>
    <w:rsid w:val="00176343"/>
    <w:rsid w:val="00180062"/>
    <w:rsid w:val="00185218"/>
    <w:rsid w:val="00196112"/>
    <w:rsid w:val="001B6B3B"/>
    <w:rsid w:val="001C4AE2"/>
    <w:rsid w:val="001D0097"/>
    <w:rsid w:val="001D0BD8"/>
    <w:rsid w:val="001D1C6E"/>
    <w:rsid w:val="001D7F3E"/>
    <w:rsid w:val="001E54A0"/>
    <w:rsid w:val="001E783C"/>
    <w:rsid w:val="00212BC2"/>
    <w:rsid w:val="002332EE"/>
    <w:rsid w:val="00233770"/>
    <w:rsid w:val="00236FE4"/>
    <w:rsid w:val="00243937"/>
    <w:rsid w:val="00252CB5"/>
    <w:rsid w:val="00261A36"/>
    <w:rsid w:val="0026472C"/>
    <w:rsid w:val="00264A7B"/>
    <w:rsid w:val="002805D1"/>
    <w:rsid w:val="00281391"/>
    <w:rsid w:val="00295679"/>
    <w:rsid w:val="002A229F"/>
    <w:rsid w:val="002B191E"/>
    <w:rsid w:val="002D502F"/>
    <w:rsid w:val="002E6418"/>
    <w:rsid w:val="003051B0"/>
    <w:rsid w:val="00317211"/>
    <w:rsid w:val="00332D85"/>
    <w:rsid w:val="00362222"/>
    <w:rsid w:val="00387220"/>
    <w:rsid w:val="003F10CB"/>
    <w:rsid w:val="003F3AB8"/>
    <w:rsid w:val="00410CA3"/>
    <w:rsid w:val="00415130"/>
    <w:rsid w:val="004156AA"/>
    <w:rsid w:val="00436238"/>
    <w:rsid w:val="00465D0A"/>
    <w:rsid w:val="00482A5F"/>
    <w:rsid w:val="004841D6"/>
    <w:rsid w:val="004C5939"/>
    <w:rsid w:val="004C603D"/>
    <w:rsid w:val="004D0254"/>
    <w:rsid w:val="004D0422"/>
    <w:rsid w:val="004D0FC4"/>
    <w:rsid w:val="004E2CFF"/>
    <w:rsid w:val="004F47A3"/>
    <w:rsid w:val="00510FDE"/>
    <w:rsid w:val="00517411"/>
    <w:rsid w:val="00524C7D"/>
    <w:rsid w:val="005331B1"/>
    <w:rsid w:val="005350BF"/>
    <w:rsid w:val="00550EC9"/>
    <w:rsid w:val="005943F6"/>
    <w:rsid w:val="005A055B"/>
    <w:rsid w:val="005B359A"/>
    <w:rsid w:val="005C088F"/>
    <w:rsid w:val="005C50E3"/>
    <w:rsid w:val="005C59DB"/>
    <w:rsid w:val="0062714D"/>
    <w:rsid w:val="00633824"/>
    <w:rsid w:val="0064079D"/>
    <w:rsid w:val="00655635"/>
    <w:rsid w:val="00661397"/>
    <w:rsid w:val="006634EC"/>
    <w:rsid w:val="006A5326"/>
    <w:rsid w:val="006A73F4"/>
    <w:rsid w:val="006C0F4C"/>
    <w:rsid w:val="006C7085"/>
    <w:rsid w:val="006D5353"/>
    <w:rsid w:val="0070713B"/>
    <w:rsid w:val="00713252"/>
    <w:rsid w:val="007231EB"/>
    <w:rsid w:val="00743C5D"/>
    <w:rsid w:val="00754DDA"/>
    <w:rsid w:val="007778AF"/>
    <w:rsid w:val="00822379"/>
    <w:rsid w:val="00825FC0"/>
    <w:rsid w:val="00832D4F"/>
    <w:rsid w:val="00844FAC"/>
    <w:rsid w:val="008576B4"/>
    <w:rsid w:val="008B364F"/>
    <w:rsid w:val="008D3A33"/>
    <w:rsid w:val="008E1982"/>
    <w:rsid w:val="008E318C"/>
    <w:rsid w:val="008E3972"/>
    <w:rsid w:val="00900E8D"/>
    <w:rsid w:val="00911C87"/>
    <w:rsid w:val="009159D1"/>
    <w:rsid w:val="009348F0"/>
    <w:rsid w:val="00950B4F"/>
    <w:rsid w:val="0096508C"/>
    <w:rsid w:val="00970ACF"/>
    <w:rsid w:val="00995B21"/>
    <w:rsid w:val="009A2F33"/>
    <w:rsid w:val="009A680D"/>
    <w:rsid w:val="009B298B"/>
    <w:rsid w:val="009E0E43"/>
    <w:rsid w:val="009E1D96"/>
    <w:rsid w:val="009E48AF"/>
    <w:rsid w:val="00A30EB8"/>
    <w:rsid w:val="00A57427"/>
    <w:rsid w:val="00A83628"/>
    <w:rsid w:val="00A92190"/>
    <w:rsid w:val="00A94A0D"/>
    <w:rsid w:val="00AA28CA"/>
    <w:rsid w:val="00AB1DDC"/>
    <w:rsid w:val="00AB46B5"/>
    <w:rsid w:val="00AC14E4"/>
    <w:rsid w:val="00B20169"/>
    <w:rsid w:val="00B3232C"/>
    <w:rsid w:val="00B46C09"/>
    <w:rsid w:val="00B64C7F"/>
    <w:rsid w:val="00B74508"/>
    <w:rsid w:val="00B87E7B"/>
    <w:rsid w:val="00BA1891"/>
    <w:rsid w:val="00BA7A7B"/>
    <w:rsid w:val="00BB40BE"/>
    <w:rsid w:val="00BD4A55"/>
    <w:rsid w:val="00C03F2A"/>
    <w:rsid w:val="00C2127A"/>
    <w:rsid w:val="00C26630"/>
    <w:rsid w:val="00C27BB8"/>
    <w:rsid w:val="00C43405"/>
    <w:rsid w:val="00C51863"/>
    <w:rsid w:val="00C6682D"/>
    <w:rsid w:val="00C77A50"/>
    <w:rsid w:val="00CA4733"/>
    <w:rsid w:val="00CB7980"/>
    <w:rsid w:val="00D16C8C"/>
    <w:rsid w:val="00D23DED"/>
    <w:rsid w:val="00D43AB1"/>
    <w:rsid w:val="00D54320"/>
    <w:rsid w:val="00D8005C"/>
    <w:rsid w:val="00DA20B0"/>
    <w:rsid w:val="00DA7386"/>
    <w:rsid w:val="00DB115F"/>
    <w:rsid w:val="00E14040"/>
    <w:rsid w:val="00E432F1"/>
    <w:rsid w:val="00E70988"/>
    <w:rsid w:val="00E8565B"/>
    <w:rsid w:val="00E93E1C"/>
    <w:rsid w:val="00EB3107"/>
    <w:rsid w:val="00EC4ACD"/>
    <w:rsid w:val="00EC7CFB"/>
    <w:rsid w:val="00EE34F9"/>
    <w:rsid w:val="00EF5D8A"/>
    <w:rsid w:val="00F16552"/>
    <w:rsid w:val="00F2754D"/>
    <w:rsid w:val="00F54980"/>
    <w:rsid w:val="00F57AB2"/>
    <w:rsid w:val="00F61F52"/>
    <w:rsid w:val="00F65061"/>
    <w:rsid w:val="00F70BE9"/>
    <w:rsid w:val="00F744D1"/>
    <w:rsid w:val="00F86CB8"/>
    <w:rsid w:val="00FA0B72"/>
    <w:rsid w:val="00FA345E"/>
    <w:rsid w:val="00FA450F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C63C1"/>
  <w15:chartTrackingRefBased/>
  <w15:docId w15:val="{C883F592-AB08-443B-B451-4DC6E4B4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curso\Documents\Plantillas%20personalizadas%20de%20Office\PLANTILLA%20PARA%20FORMULARIOS%20AUXILIA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AD2EAE593E4A54A60C4E4ECAEB3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D7DA1-0F1D-4315-8884-384596316D07}"/>
      </w:docPartPr>
      <w:docPartBody>
        <w:p w:rsidR="003D31F3" w:rsidRDefault="00000000">
          <w:pPr>
            <w:pStyle w:val="B0AD2EAE593E4A54A60C4E4ECAEB3F6D"/>
          </w:pPr>
          <w:r w:rsidRPr="00E858BD">
            <w:rPr>
              <w:rStyle w:val="Textodelmarcadordeposicin"/>
            </w:rPr>
            <w:t>Elija un elemento.</w:t>
          </w:r>
        </w:p>
      </w:docPartBody>
    </w:docPart>
    <w:docPart>
      <w:docPartPr>
        <w:name w:val="4DA6CBA8B50F473F9C34D8D1B6D20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844EE-E855-452C-B035-4A23F31375CB}"/>
      </w:docPartPr>
      <w:docPartBody>
        <w:p w:rsidR="0082233D" w:rsidRDefault="00A42482" w:rsidP="00A42482">
          <w:pPr>
            <w:pStyle w:val="4DA6CBA8B50F473F9C34D8D1B6D20996"/>
          </w:pPr>
          <w:r w:rsidRPr="00A90460">
            <w:rPr>
              <w:rStyle w:val="Textodelmarcadordeposicin"/>
            </w:rPr>
            <w:t>Elija un elemento.</w:t>
          </w:r>
        </w:p>
      </w:docPartBody>
    </w:docPart>
    <w:docPart>
      <w:docPartPr>
        <w:name w:val="065B7492AC9E42E0BC36DD5015F51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34C14-1575-4BBA-AFAF-29BDF3376B61}"/>
      </w:docPartPr>
      <w:docPartBody>
        <w:p w:rsidR="00F52786" w:rsidRDefault="0082233D" w:rsidP="0082233D">
          <w:pPr>
            <w:pStyle w:val="065B7492AC9E42E0BC36DD5015F51F5B"/>
          </w:pPr>
          <w:r w:rsidRPr="00A90460">
            <w:rPr>
              <w:rStyle w:val="Textodelmarcadordeposicin"/>
            </w:rPr>
            <w:t>Elija un elemento.</w:t>
          </w:r>
        </w:p>
      </w:docPartBody>
    </w:docPart>
    <w:docPart>
      <w:docPartPr>
        <w:name w:val="AE244D8A1C914B928E5537735BD2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429E-2BCD-4ECB-8849-F89FAC213330}"/>
      </w:docPartPr>
      <w:docPartBody>
        <w:p w:rsidR="00F52786" w:rsidRDefault="0082233D" w:rsidP="0082233D">
          <w:pPr>
            <w:pStyle w:val="AE244D8A1C914B928E5537735BD2DB8F"/>
          </w:pPr>
          <w:r w:rsidRPr="007D7E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C9"/>
    <w:rsid w:val="001D125B"/>
    <w:rsid w:val="00295679"/>
    <w:rsid w:val="003D31F3"/>
    <w:rsid w:val="005379C9"/>
    <w:rsid w:val="005819F8"/>
    <w:rsid w:val="006060E0"/>
    <w:rsid w:val="00640AAB"/>
    <w:rsid w:val="0082233D"/>
    <w:rsid w:val="00975578"/>
    <w:rsid w:val="00A30EB8"/>
    <w:rsid w:val="00A42482"/>
    <w:rsid w:val="00B74508"/>
    <w:rsid w:val="00EC7CFB"/>
    <w:rsid w:val="00F52786"/>
    <w:rsid w:val="00F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233D"/>
    <w:rPr>
      <w:color w:val="666666"/>
    </w:rPr>
  </w:style>
  <w:style w:type="paragraph" w:customStyle="1" w:styleId="065B7492AC9E42E0BC36DD5015F51F5B">
    <w:name w:val="065B7492AC9E42E0BC36DD5015F51F5B"/>
    <w:rsid w:val="0082233D"/>
  </w:style>
  <w:style w:type="paragraph" w:customStyle="1" w:styleId="B0AD2EAE593E4A54A60C4E4ECAEB3F6D">
    <w:name w:val="B0AD2EAE593E4A54A60C4E4ECAEB3F6D"/>
  </w:style>
  <w:style w:type="paragraph" w:customStyle="1" w:styleId="AE244D8A1C914B928E5537735BD2DB8F">
    <w:name w:val="AE244D8A1C914B928E5537735BD2DB8F"/>
    <w:rsid w:val="0082233D"/>
  </w:style>
  <w:style w:type="paragraph" w:customStyle="1" w:styleId="4DA6CBA8B50F473F9C34D8D1B6D20996">
    <w:name w:val="4DA6CBA8B50F473F9C34D8D1B6D20996"/>
    <w:rsid w:val="00A42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FORMULARIOS AUXILIARES</Template>
  <TotalTime>6</TotalTime>
  <Pages>1</Pages>
  <Words>165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</dc:creator>
  <cp:keywords/>
  <dc:description/>
  <cp:lastModifiedBy>MARIA ISABEL SALVATORI</cp:lastModifiedBy>
  <cp:revision>3</cp:revision>
  <dcterms:created xsi:type="dcterms:W3CDTF">2026-06-02T13:32:00Z</dcterms:created>
  <dcterms:modified xsi:type="dcterms:W3CDTF">2026-06-02T15:31:00Z</dcterms:modified>
</cp:coreProperties>
</file>