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placeholder>
                <w:docPart w:val="4DA6CBA8B50F473F9C34D8D1B6D20996"/>
              </w:placeholder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49D245F0" w:rsidR="00743C5D" w:rsidRPr="008E1982" w:rsidRDefault="007A0AA6" w:rsidP="007778AF">
                <w:pPr>
                  <w:rPr>
                    <w:lang w:val="es-AR"/>
                  </w:rPr>
                </w:pPr>
                <w:r>
                  <w:t>EX-2026- 01098094-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6949132B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754F0A">
              <w:rPr>
                <w:lang w:val="es-AR"/>
              </w:rPr>
              <w:t>5</w:t>
            </w:r>
            <w:r w:rsidR="007A0AA6">
              <w:rPr>
                <w:lang w:val="es-AR"/>
              </w:rPr>
              <w:t>5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B0AD2EAE593E4A54A60C4E4ECAEB3F6D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1D4155A6" w:rsidR="00743C5D" w:rsidRPr="00AB46B5" w:rsidRDefault="007A0AA6">
                <w:r>
                  <w:t>RENOVACIÓN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0BCE18DB" w:rsidR="00743C5D" w:rsidRPr="00950B4F" w:rsidRDefault="007A0AA6">
                <w:r>
                  <w:t>Lic. Victoria Soledad FERREIRO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65D700" w:rsidR="00743C5D" w:rsidRPr="00AB46B5" w:rsidRDefault="00135277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11DBE9B1" w:rsidR="00F57AB2" w:rsidRPr="00AB46B5" w:rsidRDefault="007A0AA6" w:rsidP="00950B4F">
            <w:pPr>
              <w:rPr>
                <w:lang w:val="es-AR"/>
              </w:rPr>
            </w:pPr>
            <w:r>
              <w:t>O</w:t>
            </w:r>
            <w:r w:rsidRPr="007A0AA6">
              <w:t>bligatoria: Nociones de Geología y Morfología – carreras de Licenciatura en Ciencias Ambientales y de Profesorado de Enseñanza Secundaria y Superior en Ciencias Ambientales)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69960C6D" w:rsidR="00743C5D" w:rsidRPr="00A90DC2" w:rsidRDefault="00A83628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5CA8EE0F" w:rsidR="00743C5D" w:rsidRPr="00243937" w:rsidRDefault="007A0AA6">
            <w:r w:rsidRPr="007A0AA6">
              <w:t>Edafología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alias w:val="DEPARTAMENTOS"/>
            <w:tag w:val="DEPARTAMENTOS"/>
            <w:id w:val="-1183044507"/>
            <w:placeholder>
              <w:docPart w:val="AE244D8A1C914B928E5537735BD2DB8F"/>
            </w:placeholder>
            <w:comboBox>
              <w:listItem w:value="Elija un elemento."/>
              <w:listItem w:displayText="RECURSOS NATURALES Y AMBIENTE" w:value="RECURSOS NATURALES Y AMBIENTE"/>
              <w:listItem w:displayText="BIOLOGÍA APLICADA Y ALIMENTOS" w:value="BIOLOGÍA APLICADA Y ALIMENTOS"/>
              <w:listItem w:displayText="INGENIERÍA AGRÍCOLA Y USO DE LA TIERRA" w:value="INGENIERÍA AGRÍCOLA Y USO DE LA TIERRA"/>
              <w:listItem w:displayText="PRODUCCIÓN VEGETAL" w:value="PRODUCCIÓN VEGETAL"/>
              <w:listItem w:displayText="PRODUCCIÓN ANIMAL" w:value="PRODUCCIÓN ANIMAL"/>
              <w:listItem w:displayText="ECONOMÍA, DESARROLLO Y PLANEAMIENTO AGRÍCOLA" w:value="ECONOMÍA, DESARROLLO Y PLANEAMIENTO AGRÍCOLA"/>
              <w:listItem w:displayText="MÉTDOS CUANTITATIVOS Y SISTEMAS DE INFORMACIÓN" w:value="MÉTDOS CUANTITATIVOS Y SISTEMAS DE INFORMACIÓN"/>
              <w:listItem w:displayText="SECRETARÍA ACADÉMICA" w:value="SECRETARÍA ACADÉMICA"/>
            </w:comboBox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7FF3CB45" w:rsidR="00743C5D" w:rsidRPr="00AB46B5" w:rsidRDefault="007A0AA6">
                <w:r>
                  <w:t>RECURSOS NATURALES Y AMBIENTE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4AC7" w14:textId="77777777" w:rsidR="00861559" w:rsidRDefault="00861559">
      <w:pPr>
        <w:spacing w:after="0" w:line="240" w:lineRule="auto"/>
      </w:pPr>
      <w:r>
        <w:separator/>
      </w:r>
    </w:p>
  </w:endnote>
  <w:endnote w:type="continuationSeparator" w:id="0">
    <w:p w14:paraId="43B997E0" w14:textId="77777777" w:rsidR="00861559" w:rsidRDefault="0086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2F28" w14:textId="77777777" w:rsidR="00861559" w:rsidRDefault="00861559">
      <w:pPr>
        <w:spacing w:after="0" w:line="240" w:lineRule="auto"/>
      </w:pPr>
      <w:r>
        <w:separator/>
      </w:r>
    </w:p>
  </w:footnote>
  <w:footnote w:type="continuationSeparator" w:id="0">
    <w:p w14:paraId="28A82CDF" w14:textId="77777777" w:rsidR="00861559" w:rsidRDefault="0086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VRLDJYtSUjsJBQy5DGBJ+JdCdpKbofxT8SRvGrexGlTziFTfxaQenNW5CGzT7WWQe1enuj6p4oC6bUNqQuYm5Q==" w:salt="Zr5YWllVg+7OINZu6xbW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D2E53"/>
    <w:rsid w:val="000E716D"/>
    <w:rsid w:val="00122B9C"/>
    <w:rsid w:val="00135277"/>
    <w:rsid w:val="00144754"/>
    <w:rsid w:val="00162A34"/>
    <w:rsid w:val="001677CF"/>
    <w:rsid w:val="001732DF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7220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4079D"/>
    <w:rsid w:val="00655635"/>
    <w:rsid w:val="00661397"/>
    <w:rsid w:val="006634EC"/>
    <w:rsid w:val="006A5326"/>
    <w:rsid w:val="006A73F4"/>
    <w:rsid w:val="006C0F4C"/>
    <w:rsid w:val="006C7085"/>
    <w:rsid w:val="0070713B"/>
    <w:rsid w:val="00713252"/>
    <w:rsid w:val="007231EB"/>
    <w:rsid w:val="00743C5D"/>
    <w:rsid w:val="00754DDA"/>
    <w:rsid w:val="00754F0A"/>
    <w:rsid w:val="007778AF"/>
    <w:rsid w:val="007A0AA6"/>
    <w:rsid w:val="00822379"/>
    <w:rsid w:val="00825FC0"/>
    <w:rsid w:val="00832D4F"/>
    <w:rsid w:val="00844FAC"/>
    <w:rsid w:val="008576B4"/>
    <w:rsid w:val="00861559"/>
    <w:rsid w:val="008B364F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55E46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83628"/>
    <w:rsid w:val="00A92190"/>
    <w:rsid w:val="00A94A0D"/>
    <w:rsid w:val="00AA28CA"/>
    <w:rsid w:val="00AB1DDC"/>
    <w:rsid w:val="00AB46B5"/>
    <w:rsid w:val="00AC14E4"/>
    <w:rsid w:val="00B20169"/>
    <w:rsid w:val="00B3232C"/>
    <w:rsid w:val="00B44C76"/>
    <w:rsid w:val="00B46C09"/>
    <w:rsid w:val="00B64C7F"/>
    <w:rsid w:val="00B74508"/>
    <w:rsid w:val="00B87E7B"/>
    <w:rsid w:val="00BA1891"/>
    <w:rsid w:val="00BA7A7B"/>
    <w:rsid w:val="00BB40BE"/>
    <w:rsid w:val="00BD4A55"/>
    <w:rsid w:val="00BF279F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43AB1"/>
    <w:rsid w:val="00D54320"/>
    <w:rsid w:val="00D8005C"/>
    <w:rsid w:val="00DA20B0"/>
    <w:rsid w:val="00DA7386"/>
    <w:rsid w:val="00DB115F"/>
    <w:rsid w:val="00DC3205"/>
    <w:rsid w:val="00E14040"/>
    <w:rsid w:val="00E432F1"/>
    <w:rsid w:val="00E70988"/>
    <w:rsid w:val="00E8565B"/>
    <w:rsid w:val="00E93E1C"/>
    <w:rsid w:val="00EB3107"/>
    <w:rsid w:val="00EC4ACD"/>
    <w:rsid w:val="00EC7CFB"/>
    <w:rsid w:val="00EE34F9"/>
    <w:rsid w:val="00EF5D8A"/>
    <w:rsid w:val="00F16552"/>
    <w:rsid w:val="00F2754D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EE271A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44D8A1C914B928E5537735BD2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29E-2BCD-4ECB-8849-F89FAC213330}"/>
      </w:docPartPr>
      <w:docPartBody>
        <w:p w:rsidR="00EE271A" w:rsidRDefault="0082233D" w:rsidP="0082233D">
          <w:pPr>
            <w:pStyle w:val="AE244D8A1C914B928E5537735BD2DB8F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1D125B"/>
    <w:rsid w:val="00295679"/>
    <w:rsid w:val="003D31F3"/>
    <w:rsid w:val="005379C9"/>
    <w:rsid w:val="005819F8"/>
    <w:rsid w:val="00640AAB"/>
    <w:rsid w:val="0082233D"/>
    <w:rsid w:val="00A30EB8"/>
    <w:rsid w:val="00A42482"/>
    <w:rsid w:val="00B74508"/>
    <w:rsid w:val="00C10100"/>
    <w:rsid w:val="00CD351A"/>
    <w:rsid w:val="00EC7CFB"/>
    <w:rsid w:val="00EE271A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AE244D8A1C914B928E5537735BD2DB8F">
    <w:name w:val="AE244D8A1C914B928E5537735BD2DB8F"/>
    <w:rsid w:val="0082233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29</TotalTime>
  <Pages>1</Pages>
  <Words>175</Words>
  <Characters>966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5</cp:revision>
  <dcterms:created xsi:type="dcterms:W3CDTF">2026-06-02T13:51:00Z</dcterms:created>
  <dcterms:modified xsi:type="dcterms:W3CDTF">2026-06-02T15:56:00Z</dcterms:modified>
</cp:coreProperties>
</file>