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DC999" w14:textId="77777777" w:rsidR="00743C5D" w:rsidRPr="00A67F96" w:rsidRDefault="00743C5D" w:rsidP="00243937">
      <w:pPr>
        <w:pStyle w:val="Ttulo1"/>
        <w:rPr>
          <w:color w:val="0070C0"/>
        </w:rPr>
      </w:pPr>
      <w:r w:rsidRPr="00A67F96">
        <w:rPr>
          <w:color w:val="0070C0"/>
        </w:rPr>
        <w:t>Información del concurso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7B7B7"/>
        <w:tblLook w:val="0600" w:firstRow="0" w:lastRow="0" w:firstColumn="0" w:lastColumn="0" w:noHBand="1" w:noVBand="1"/>
      </w:tblPr>
      <w:tblGrid>
        <w:gridCol w:w="1980"/>
        <w:gridCol w:w="2693"/>
        <w:gridCol w:w="3260"/>
        <w:gridCol w:w="2857"/>
      </w:tblGrid>
      <w:tr w:rsidR="00743C5D" w:rsidRPr="00840F69" w14:paraId="31ABCEFE" w14:textId="77777777" w:rsidTr="00EF5D8A">
        <w:trPr>
          <w:trHeight w:val="1219"/>
        </w:trPr>
        <w:tc>
          <w:tcPr>
            <w:tcW w:w="1980" w:type="dxa"/>
            <w:shd w:val="clear" w:color="auto" w:fill="B9B9B9"/>
            <w:vAlign w:val="center"/>
          </w:tcPr>
          <w:p w14:paraId="320BA862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 w:rsidRPr="00A90DC2">
              <w:rPr>
                <w:b/>
                <w:bCs/>
                <w:sz w:val="22"/>
              </w:rPr>
              <w:t xml:space="preserve">EXPEDIENTE </w:t>
            </w:r>
          </w:p>
        </w:tc>
        <w:tc>
          <w:tcPr>
            <w:tcW w:w="2693" w:type="dxa"/>
            <w:shd w:val="clear" w:color="auto" w:fill="DFDFDF"/>
            <w:vAlign w:val="center"/>
          </w:tcPr>
          <w:p w14:paraId="04477B1E" w14:textId="77777777" w:rsidR="00233770" w:rsidRDefault="00233770" w:rsidP="00233770"/>
          <w:sdt>
            <w:sdtPr>
              <w:id w:val="-2075883181"/>
              <w:placeholder>
                <w:docPart w:val="4DA6CBA8B50F473F9C34D8D1B6D20996"/>
              </w:placeholder>
              <w:dropDownList>
                <w:listItem w:value="Elija un elemento."/>
                <w:listItem w:displayText="EX-2026- 01383357- -UBA-DMESA#SSA_FAGRO" w:value="EX-2026- 01383357- -UBA-DMESA#SSA_FAGRO"/>
                <w:listItem w:displayText="EX-2025-06368233- -UBA-DMESA#SSA_FAGRO" w:value="EX-2025-06368233- -UBA-DMESA#SSA_FAGRO"/>
                <w:listItem w:displayText="EX-2026-00927813- -UBA-DMESA#SSA_FAGRO" w:value="EX-2026-00927813- -UBA-DMESA#SSA_FAGRO"/>
                <w:listItem w:displayText="EX-2026-01381722- -UBA-DMESA#SSA_FAGRO" w:value="EX-2026-01381722- -UBA-DMESA#SSA_FAGRO"/>
                <w:listItem w:displayText="EX-2026- 01381644- -UBA-DMESA#SSA_FAGRO" w:value="EX-2026- 01381644- -UBA-DMESA#SSA_FAGRO"/>
                <w:listItem w:displayText="EX-2026- 01381422- -UBA-DMESA#SSA_FAGRO" w:value="EX-2026- 01381422- -UBA-DMESA#SSA_FAGRO"/>
                <w:listItem w:displayText="EX-2026- 01382887- -UBA-DMESA#SSA_FAGRO" w:value="EX-2026- 01382887- -UBA-DMESA#SSA_FAGRO"/>
                <w:listItem w:displayText="EX-2026- 01120318- -UBA-DMESA#SSA_FAGRO" w:value="EX-2026- 01120318- -UBA-DMESA#SSA_FAGRO"/>
                <w:listItem w:displayText="EX-2026- 00934332- -UBA-DMESA#SSA_FAGRO" w:value="EX-2026- 00934332- -UBA-DMESA#SSA_FAGRO"/>
                <w:listItem w:displayText="EX-2026- 01098094- -UBA-DMESA#SSA_FAGRO" w:value="EX-2026- 01098094- -UBA-DMESA#SSA_FAGRO"/>
                <w:listItem w:displayText="EX-2026- 01383054- -UBA-DMESA#SSA_FAGRO" w:value="EX-2026- 01383054- -UBA-DMESA#SSA_FAGRO"/>
                <w:listItem w:displayText="EX-2026-01381763- -UBADMESA#SSA_FAGRO" w:value="EX-2026-01381763- -UBADMESA#SSA_FAGRO"/>
              </w:dropDownList>
            </w:sdtPr>
            <w:sdtContent>
              <w:p w14:paraId="454AD443" w14:textId="6B5B64BD" w:rsidR="00743C5D" w:rsidRPr="008E1982" w:rsidRDefault="00122B9C" w:rsidP="007778AF">
                <w:pPr>
                  <w:rPr>
                    <w:lang w:val="es-AR"/>
                  </w:rPr>
                </w:pPr>
                <w:r>
                  <w:t>EX-2026- 01383054- -UBA-DMESA#SSA_FAGRO</w:t>
                </w:r>
              </w:p>
            </w:sdtContent>
          </w:sdt>
        </w:tc>
        <w:tc>
          <w:tcPr>
            <w:tcW w:w="3260" w:type="dxa"/>
            <w:shd w:val="clear" w:color="auto" w:fill="B9B9B9"/>
            <w:vAlign w:val="center"/>
          </w:tcPr>
          <w:p w14:paraId="62BDE82D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r w:rsidRPr="00A90DC2">
              <w:rPr>
                <w:b/>
                <w:bCs/>
                <w:sz w:val="22"/>
                <w:lang w:val="es-AR"/>
              </w:rPr>
              <w:t>LLAMADO APROBADO POR RESOLUCIÓN CONSEJO DIRECTIVO Nro</w:t>
            </w:r>
            <w:r w:rsidR="00C03F2A">
              <w:rPr>
                <w:b/>
                <w:bCs/>
                <w:sz w:val="22"/>
                <w:lang w:val="es-AR"/>
              </w:rPr>
              <w:t>.</w:t>
            </w:r>
          </w:p>
        </w:tc>
        <w:tc>
          <w:tcPr>
            <w:tcW w:w="2857" w:type="dxa"/>
            <w:shd w:val="clear" w:color="auto" w:fill="DFDFDF"/>
            <w:vAlign w:val="center"/>
          </w:tcPr>
          <w:p w14:paraId="2A80FE62" w14:textId="48F32AD0" w:rsidR="00743C5D" w:rsidRPr="00AB46B5" w:rsidRDefault="00196112">
            <w:pPr>
              <w:rPr>
                <w:lang w:val="es-AR"/>
              </w:rPr>
            </w:pPr>
            <w:r w:rsidRPr="00196112">
              <w:rPr>
                <w:lang w:val="es-AR"/>
              </w:rPr>
              <w:t>RESCD-2026-3</w:t>
            </w:r>
            <w:r w:rsidR="00754F0A">
              <w:rPr>
                <w:lang w:val="es-AR"/>
              </w:rPr>
              <w:t>5</w:t>
            </w:r>
            <w:r w:rsidR="00122B9C">
              <w:rPr>
                <w:lang w:val="es-AR"/>
              </w:rPr>
              <w:t>4</w:t>
            </w:r>
            <w:r w:rsidRPr="00196112">
              <w:rPr>
                <w:lang w:val="es-AR"/>
              </w:rPr>
              <w:t>-E-UBA-DCT_FAGRO</w:t>
            </w:r>
          </w:p>
        </w:tc>
      </w:tr>
      <w:tr w:rsidR="00743C5D" w:rsidRPr="00A90DC2" w14:paraId="032A6B2F" w14:textId="77777777" w:rsidTr="00243937">
        <w:tc>
          <w:tcPr>
            <w:tcW w:w="1980" w:type="dxa"/>
            <w:shd w:val="clear" w:color="auto" w:fill="B9B9B9"/>
            <w:vAlign w:val="center"/>
          </w:tcPr>
          <w:p w14:paraId="2730B480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NATURALEZA DEL CARGO</w:t>
            </w:r>
          </w:p>
        </w:tc>
        <w:sdt>
          <w:sdtPr>
            <w:alias w:val="NATURALEZA DEL CARGO"/>
            <w:tag w:val="NATURALEZA DEL CARGO"/>
            <w:id w:val="-683360476"/>
            <w:placeholder>
              <w:docPart w:val="B0AD2EAE593E4A54A60C4E4ECAEB3F6D"/>
            </w:placeholder>
            <w:dropDownList>
              <w:listItem w:displayText="INTERINO" w:value="INTERINO"/>
              <w:listItem w:displayText="RENOVACIÓN" w:value="RENOVACIÓN"/>
            </w:dropDownList>
          </w:sdtPr>
          <w:sdtContent>
            <w:tc>
              <w:tcPr>
                <w:tcW w:w="2693" w:type="dxa"/>
                <w:shd w:val="clear" w:color="auto" w:fill="DFDFDF"/>
                <w:vAlign w:val="center"/>
              </w:tcPr>
              <w:p w14:paraId="12895E41" w14:textId="3F7A8956" w:rsidR="00743C5D" w:rsidRPr="00AB46B5" w:rsidRDefault="008F0274">
                <w:r>
                  <w:t>RENOVACIÓN</w:t>
                </w:r>
              </w:p>
            </w:tc>
          </w:sdtContent>
        </w:sdt>
        <w:tc>
          <w:tcPr>
            <w:tcW w:w="3260" w:type="dxa"/>
            <w:shd w:val="clear" w:color="auto" w:fill="B9B9B9"/>
            <w:vAlign w:val="center"/>
          </w:tcPr>
          <w:p w14:paraId="3AF1AF97" w14:textId="77777777" w:rsidR="00743C5D" w:rsidRDefault="00743C5D">
            <w:pPr>
              <w:pStyle w:val="Labels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DOCENTE QUE OCUPA EL CARGO</w:t>
            </w:r>
          </w:p>
        </w:tc>
        <w:sdt>
          <w:sdtPr>
            <w:id w:val="-862672583"/>
            <w:lock w:val="contentLocked"/>
            <w:placeholder>
              <w:docPart w:val="065B7492AC9E42E0BC36DD5015F51F5B"/>
            </w:placeholder>
            <w:temporary/>
            <w:dropDownList>
              <w:listItem w:value="Elija un elemento."/>
              <w:listItem w:displayText="Lic. Agustina VITTAR" w:value="Lic. Agustina VITTAR"/>
              <w:listItem w:displayText="Dr. Nicolás CIANCIO" w:value="Dr. Nicolás CIANCIO"/>
              <w:listItem w:displayText="Lic. María Elina ESPÓSITO" w:value="Lic. María Elina ESPÓSITO"/>
              <w:listItem w:displayText="Téc. Alejandro Javier PIPERNO" w:value="Téc. Alejandro Javier PIPERNO"/>
              <w:listItem w:displayText="Téc. Mariana Isabel GARRIGA" w:value="Téc. Mariana Isabel GARRIGA"/>
              <w:listItem w:displayText="Lic. Victoria Soledad FERREIRO" w:value="Lic. Victoria Soledad FERREIRO"/>
              <w:listItem w:displayText="Lic. Valeria Martina MICOU" w:value="Lic. Valeria Martina MICOU"/>
              <w:listItem w:displayText="Esp. Leandro Nicolás OXILIA" w:value="Esp. Leandro Nicolás OXILIA"/>
              <w:listItem w:displayText="Lic. Juan José GUITIAN" w:value="Lic. Juan José GUITIAN"/>
              <w:listItem w:displayText="Téc. Juan Esteban GANDOLFO" w:value="Téc. Juan Esteban GANDOLFO"/>
              <w:listItem w:displayText="Téc. Lic. Natalia Andrea PROTTI" w:value="Téc. Lic. Natalia Andrea PROTTI"/>
              <w:listItem w:displayText="Lic. María Eugenia BEGET" w:value="Lic. María Eugenia BEGET"/>
            </w:dropDownList>
          </w:sdtPr>
          <w:sdtContent>
            <w:tc>
              <w:tcPr>
                <w:tcW w:w="2857" w:type="dxa"/>
                <w:shd w:val="clear" w:color="auto" w:fill="DFDFDF"/>
                <w:vAlign w:val="center"/>
              </w:tcPr>
              <w:p w14:paraId="64EA14BC" w14:textId="2D685316" w:rsidR="00743C5D" w:rsidRPr="00950B4F" w:rsidRDefault="00122B9C">
                <w:r>
                  <w:t>Lic. Valeria Martina MICOU</w:t>
                </w:r>
              </w:p>
            </w:tc>
          </w:sdtContent>
        </w:sdt>
      </w:tr>
      <w:tr w:rsidR="00743C5D" w:rsidRPr="00A90DC2" w14:paraId="1758950C" w14:textId="77777777" w:rsidTr="00243937">
        <w:tc>
          <w:tcPr>
            <w:tcW w:w="1980" w:type="dxa"/>
            <w:shd w:val="clear" w:color="auto" w:fill="B9B9B9"/>
            <w:vAlign w:val="center"/>
          </w:tcPr>
          <w:p w14:paraId="0D5E995B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 w:rsidRPr="00A90DC2">
              <w:rPr>
                <w:b/>
                <w:bCs/>
                <w:sz w:val="22"/>
              </w:rPr>
              <w:t>CARGO</w:t>
            </w:r>
          </w:p>
        </w:tc>
        <w:sdt>
          <w:sdtPr>
            <w:id w:val="1940408959"/>
            <w:placeholder>
              <w:docPart w:val="B0AD2EAE593E4A54A60C4E4ECAEB3F6D"/>
            </w:placeholder>
            <w:dropDownList>
              <w:listItem w:value="Elija un elemento."/>
              <w:listItem w:displayText="AY. 1°" w:value="AY. 1°"/>
              <w:listItem w:displayText="JTP" w:value="JTP"/>
            </w:dropDownList>
          </w:sdtPr>
          <w:sdtContent>
            <w:tc>
              <w:tcPr>
                <w:tcW w:w="2693" w:type="dxa"/>
                <w:shd w:val="clear" w:color="auto" w:fill="DFDFDF"/>
                <w:vAlign w:val="center"/>
              </w:tcPr>
              <w:p w14:paraId="012E0325" w14:textId="62CFD71A" w:rsidR="00281391" w:rsidRPr="00AB46B5" w:rsidRDefault="00D43AB1" w:rsidP="00713252">
                <w:r>
                  <w:t>AY. 1°</w:t>
                </w:r>
              </w:p>
            </w:tc>
          </w:sdtContent>
        </w:sdt>
        <w:tc>
          <w:tcPr>
            <w:tcW w:w="3260" w:type="dxa"/>
            <w:shd w:val="clear" w:color="auto" w:fill="B9B9B9"/>
            <w:vAlign w:val="center"/>
          </w:tcPr>
          <w:p w14:paraId="5D3B46B5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DEDICACIÓN</w:t>
            </w:r>
          </w:p>
        </w:tc>
        <w:sdt>
          <w:sdtPr>
            <w:id w:val="1883052934"/>
            <w:placeholder>
              <w:docPart w:val="B0AD2EAE593E4A54A60C4E4ECAEB3F6D"/>
            </w:placeholder>
            <w:dropDownList>
              <w:listItem w:value="Elija un elemento."/>
              <w:listItem w:displayText="EXCLUSIVA" w:value="EXCLUSIVA"/>
              <w:listItem w:displayText="SEMIEXCLUSIVA" w:value="SEMIEXCLUSIVA"/>
              <w:listItem w:displayText="PARCIAL" w:value="PARCIAL"/>
            </w:dropDownList>
          </w:sdtPr>
          <w:sdtContent>
            <w:tc>
              <w:tcPr>
                <w:tcW w:w="2857" w:type="dxa"/>
                <w:shd w:val="clear" w:color="auto" w:fill="DFDFDF"/>
                <w:vAlign w:val="center"/>
              </w:tcPr>
              <w:p w14:paraId="4614644C" w14:textId="4065D700" w:rsidR="00743C5D" w:rsidRPr="00AB46B5" w:rsidRDefault="00135277">
                <w:r>
                  <w:t>PARCIAL</w:t>
                </w:r>
              </w:p>
            </w:tc>
          </w:sdtContent>
        </w:sdt>
      </w:tr>
      <w:tr w:rsidR="00743C5D" w:rsidRPr="00840F69" w14:paraId="27819BFB" w14:textId="77777777" w:rsidTr="00243937">
        <w:tc>
          <w:tcPr>
            <w:tcW w:w="1980" w:type="dxa"/>
            <w:shd w:val="clear" w:color="auto" w:fill="B9B9B9"/>
            <w:vAlign w:val="center"/>
          </w:tcPr>
          <w:p w14:paraId="3C5AB43E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 w:rsidRPr="00A90DC2">
              <w:rPr>
                <w:b/>
                <w:bCs/>
                <w:sz w:val="22"/>
              </w:rPr>
              <w:t xml:space="preserve">CANTIDAD DE </w:t>
            </w:r>
            <w:r w:rsidR="007231EB">
              <w:rPr>
                <w:b/>
                <w:bCs/>
                <w:sz w:val="22"/>
              </w:rPr>
              <w:t xml:space="preserve">   </w:t>
            </w:r>
            <w:r w:rsidRPr="00A90DC2">
              <w:rPr>
                <w:b/>
                <w:bCs/>
                <w:sz w:val="22"/>
              </w:rPr>
              <w:t xml:space="preserve">CARGOS </w:t>
            </w:r>
          </w:p>
        </w:tc>
        <w:tc>
          <w:tcPr>
            <w:tcW w:w="2693" w:type="dxa"/>
            <w:shd w:val="clear" w:color="auto" w:fill="DFDFDF"/>
            <w:vAlign w:val="center"/>
          </w:tcPr>
          <w:p w14:paraId="7EC181EA" w14:textId="77777777" w:rsidR="00743C5D" w:rsidRPr="00AB46B5" w:rsidRDefault="007231EB">
            <w:r w:rsidRPr="00AB46B5">
              <w:t xml:space="preserve"> </w:t>
            </w:r>
            <w:r w:rsidR="004E2CFF">
              <w:t>UNO</w:t>
            </w:r>
          </w:p>
        </w:tc>
        <w:tc>
          <w:tcPr>
            <w:tcW w:w="3260" w:type="dxa"/>
            <w:shd w:val="clear" w:color="auto" w:fill="B9B9B9"/>
            <w:vAlign w:val="center"/>
          </w:tcPr>
          <w:p w14:paraId="60A1F494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 w:rsidRPr="00A90DC2">
              <w:rPr>
                <w:b/>
                <w:bCs/>
                <w:sz w:val="22"/>
              </w:rPr>
              <w:t xml:space="preserve">ASIGNATURA/S – CARRERA/S </w:t>
            </w:r>
          </w:p>
        </w:tc>
        <w:tc>
          <w:tcPr>
            <w:tcW w:w="2857" w:type="dxa"/>
            <w:shd w:val="clear" w:color="auto" w:fill="DFDFDF"/>
            <w:vAlign w:val="center"/>
          </w:tcPr>
          <w:p w14:paraId="4030B44C" w14:textId="10D9F8C4" w:rsidR="00F57AB2" w:rsidRPr="00AB46B5" w:rsidRDefault="00122B9C" w:rsidP="00950B4F">
            <w:pPr>
              <w:rPr>
                <w:lang w:val="es-AR"/>
              </w:rPr>
            </w:pPr>
            <w:r>
              <w:t>O</w:t>
            </w:r>
            <w:r w:rsidRPr="00122B9C">
              <w:t>bligatorias: Planificación y Diseño del Paisaje I, Planificación y Diseño del Paisaje II y Planificación y Diseño del Paisaje III - carrera de Licenciatura en Planificación y Diseño del Paisaje y asignatura electiva: Planificación y Diseño de Espacios Verdes - carrera de Agronomía</w:t>
            </w:r>
          </w:p>
        </w:tc>
      </w:tr>
      <w:tr w:rsidR="00743C5D" w:rsidRPr="00A90DC2" w14:paraId="6CEFCC4C" w14:textId="77777777" w:rsidTr="00243937">
        <w:sdt>
          <w:sdtPr>
            <w:rPr>
              <w:b/>
              <w:bCs/>
              <w:sz w:val="22"/>
            </w:rPr>
            <w:id w:val="-811708536"/>
            <w:placeholder>
              <w:docPart w:val="B0AD2EAE593E4A54A60C4E4ECAEB3F6D"/>
            </w:placeholder>
            <w:dropDownList>
              <w:listItem w:value="Elija un elemento."/>
              <w:listItem w:displayText="CÁTEDRA" w:value="CÁTEDRA"/>
              <w:listItem w:displayText="ÁREA" w:value="ÁREA"/>
            </w:dropDownList>
          </w:sdtPr>
          <w:sdtContent>
            <w:tc>
              <w:tcPr>
                <w:tcW w:w="1980" w:type="dxa"/>
                <w:shd w:val="clear" w:color="auto" w:fill="B9B9B9"/>
                <w:vAlign w:val="center"/>
              </w:tcPr>
              <w:p w14:paraId="3249B3E4" w14:textId="69960C6D" w:rsidR="00743C5D" w:rsidRPr="00A90DC2" w:rsidRDefault="00A83628">
                <w:pPr>
                  <w:pStyle w:val="Labels"/>
                  <w:rPr>
                    <w:b/>
                    <w:bCs/>
                    <w:sz w:val="22"/>
                  </w:rPr>
                </w:pPr>
                <w:r>
                  <w:rPr>
                    <w:b/>
                    <w:bCs/>
                    <w:sz w:val="22"/>
                  </w:rPr>
                  <w:t>CÁTEDRA</w:t>
                </w:r>
              </w:p>
            </w:tc>
          </w:sdtContent>
        </w:sdt>
        <w:tc>
          <w:tcPr>
            <w:tcW w:w="2693" w:type="dxa"/>
            <w:shd w:val="clear" w:color="auto" w:fill="DFDFDF"/>
            <w:vAlign w:val="center"/>
          </w:tcPr>
          <w:p w14:paraId="50870526" w14:textId="6BFAEA24" w:rsidR="00743C5D" w:rsidRPr="00243937" w:rsidRDefault="00122B9C">
            <w:r w:rsidRPr="00122B9C">
              <w:t>Planificación de Espacios Verdes</w:t>
            </w:r>
          </w:p>
        </w:tc>
        <w:tc>
          <w:tcPr>
            <w:tcW w:w="3260" w:type="dxa"/>
            <w:shd w:val="clear" w:color="auto" w:fill="B9B9B9"/>
            <w:vAlign w:val="center"/>
          </w:tcPr>
          <w:p w14:paraId="66DD5C0B" w14:textId="77777777" w:rsidR="00743C5D" w:rsidRPr="00A90DC2" w:rsidRDefault="005C59DB">
            <w:pPr>
              <w:pStyle w:val="Labels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DEPARTAMENTO</w:t>
            </w:r>
          </w:p>
        </w:tc>
        <w:sdt>
          <w:sdtPr>
            <w:alias w:val="DEPARTAMENTOS"/>
            <w:tag w:val="DEPARTAMENTOS"/>
            <w:id w:val="-1183044507"/>
            <w:placeholder>
              <w:docPart w:val="AE244D8A1C914B928E5537735BD2DB8F"/>
            </w:placeholder>
            <w:comboBox>
              <w:listItem w:value="Elija un elemento."/>
              <w:listItem w:displayText="RECURSOS NATURALES Y AMBIENTE" w:value="RECURSOS NATURALES Y AMBIENTE"/>
              <w:listItem w:displayText="BIOLOGÍA APLICADA Y ALIMENTOS" w:value="BIOLOGÍA APLICADA Y ALIMENTOS"/>
              <w:listItem w:displayText="INGENIERÍA AGRÍCOLA Y USO DE LA TIERRA" w:value="INGENIERÍA AGRÍCOLA Y USO DE LA TIERRA"/>
              <w:listItem w:displayText="PRODUCCIÓN VEGETAL" w:value="PRODUCCIÓN VEGETAL"/>
              <w:listItem w:displayText="PRODUCCIÓN ANIMAL" w:value="PRODUCCIÓN ANIMAL"/>
              <w:listItem w:displayText="ECONOMÍA, DESARROLLO Y PLANEAMIENTO AGRÍCOLA" w:value="ECONOMÍA, DESARROLLO Y PLANEAMIENTO AGRÍCOLA"/>
              <w:listItem w:displayText="MÉTDOS CUANTITATIVOS Y SISTEMAS DE INFORMACIÓN" w:value="MÉTDOS CUANTITATIVOS Y SISTEMAS DE INFORMACIÓN"/>
              <w:listItem w:displayText="SECRETARÍA ACADÉMICA" w:value="SECRETARÍA ACADÉMICA"/>
            </w:comboBox>
          </w:sdtPr>
          <w:sdtContent>
            <w:tc>
              <w:tcPr>
                <w:tcW w:w="2857" w:type="dxa"/>
                <w:shd w:val="clear" w:color="auto" w:fill="DFDFDF"/>
                <w:vAlign w:val="center"/>
              </w:tcPr>
              <w:p w14:paraId="5520F8A6" w14:textId="19C38764" w:rsidR="00743C5D" w:rsidRPr="00AB46B5" w:rsidRDefault="001F3C41">
                <w:r>
                  <w:t>INGENIERÍA AGRÍCOLA Y USO DE LA TIERRA</w:t>
                </w:r>
              </w:p>
            </w:tc>
          </w:sdtContent>
        </w:sdt>
      </w:tr>
    </w:tbl>
    <w:p w14:paraId="467D7133" w14:textId="77777777" w:rsidR="00743C5D" w:rsidRPr="00A67F96" w:rsidRDefault="00743C5D" w:rsidP="00743C5D">
      <w:pPr>
        <w:jc w:val="center"/>
        <w:rPr>
          <w:b/>
          <w:bCs/>
          <w:color w:val="0070C0"/>
          <w:sz w:val="32"/>
          <w:szCs w:val="32"/>
          <w:lang w:val="es-AR"/>
        </w:rPr>
      </w:pPr>
      <w:r w:rsidRPr="00A67F96">
        <w:rPr>
          <w:b/>
          <w:bCs/>
          <w:color w:val="0070C0"/>
          <w:sz w:val="32"/>
          <w:szCs w:val="32"/>
          <w:lang w:val="es-AR"/>
        </w:rPr>
        <w:t>Sección para completar por la/el aspirante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405"/>
        <w:gridCol w:w="2693"/>
        <w:gridCol w:w="2835"/>
        <w:gridCol w:w="2857"/>
      </w:tblGrid>
      <w:tr w:rsidR="00743C5D" w:rsidRPr="00A90DC2" w14:paraId="52E311CF" w14:textId="77777777">
        <w:trPr>
          <w:trHeight w:val="468"/>
        </w:trPr>
        <w:tc>
          <w:tcPr>
            <w:tcW w:w="2405" w:type="dxa"/>
            <w:shd w:val="clear" w:color="auto" w:fill="B9B9B9"/>
            <w:vAlign w:val="center"/>
          </w:tcPr>
          <w:p w14:paraId="556C9974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permStart w:id="1026445738" w:edGrp="everyone" w:colFirst="3" w:colLast="3"/>
            <w:permStart w:id="1088051067" w:edGrp="everyone" w:colFirst="1" w:colLast="1"/>
            <w:r w:rsidRPr="00A90DC2">
              <w:rPr>
                <w:b/>
                <w:bCs/>
                <w:sz w:val="22"/>
              </w:rPr>
              <w:t xml:space="preserve">Apellido/s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4247CE82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57CA231F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  <w:lang w:val="es-AR"/>
              </w:rPr>
            </w:pPr>
            <w:r w:rsidRPr="00A90DC2">
              <w:rPr>
                <w:b/>
                <w:bCs/>
                <w:sz w:val="20"/>
                <w:szCs w:val="20"/>
                <w:lang w:val="es-AR"/>
              </w:rPr>
              <w:t>NOMBRE/S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00B24A8F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</w:tr>
      <w:tr w:rsidR="00743C5D" w:rsidRPr="00A90DC2" w14:paraId="72FB1DC1" w14:textId="77777777">
        <w:tc>
          <w:tcPr>
            <w:tcW w:w="2405" w:type="dxa"/>
            <w:shd w:val="clear" w:color="auto" w:fill="B9B9B9"/>
            <w:vAlign w:val="center"/>
          </w:tcPr>
          <w:p w14:paraId="6C2F2570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permStart w:id="115160073" w:edGrp="everyone" w:colFirst="3" w:colLast="3"/>
            <w:permStart w:id="1646332396" w:edGrp="everyone" w:colFirst="1" w:colLast="1"/>
            <w:permEnd w:id="1026445738"/>
            <w:permEnd w:id="1088051067"/>
            <w:r w:rsidRPr="00A90DC2">
              <w:rPr>
                <w:b/>
                <w:bCs/>
                <w:sz w:val="22"/>
                <w:lang w:val="es-AR"/>
              </w:rPr>
              <w:t>Tipo y N°de documento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67BC2CED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39146806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</w:rPr>
            </w:pPr>
            <w:r w:rsidRPr="00A90DC2">
              <w:rPr>
                <w:b/>
                <w:bCs/>
                <w:sz w:val="20"/>
                <w:szCs w:val="20"/>
              </w:rPr>
              <w:t>CUIT/CUIL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5EE7858B" w14:textId="77777777" w:rsidR="00743C5D" w:rsidRPr="00A90DC2" w:rsidRDefault="00743C5D">
            <w:pPr>
              <w:rPr>
                <w:sz w:val="20"/>
                <w:szCs w:val="20"/>
              </w:rPr>
            </w:pPr>
          </w:p>
        </w:tc>
      </w:tr>
      <w:tr w:rsidR="00743C5D" w:rsidRPr="00A90DC2" w14:paraId="3FC788A5" w14:textId="77777777">
        <w:tc>
          <w:tcPr>
            <w:tcW w:w="2405" w:type="dxa"/>
            <w:shd w:val="clear" w:color="auto" w:fill="B9B9B9"/>
            <w:vAlign w:val="center"/>
          </w:tcPr>
          <w:p w14:paraId="26B16369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permStart w:id="158291856" w:edGrp="everyone" w:colFirst="3" w:colLast="3"/>
            <w:permStart w:id="1274090515" w:edGrp="everyone" w:colFirst="1" w:colLast="1"/>
            <w:permEnd w:id="115160073"/>
            <w:permEnd w:id="1646332396"/>
            <w:r w:rsidRPr="00A90DC2">
              <w:rPr>
                <w:b/>
                <w:bCs/>
                <w:sz w:val="22"/>
                <w:lang w:val="es-AR"/>
              </w:rPr>
              <w:t>Lugar de</w:t>
            </w:r>
          </w:p>
          <w:p w14:paraId="7E3F7501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r w:rsidRPr="00A90DC2">
              <w:rPr>
                <w:b/>
                <w:bCs/>
                <w:sz w:val="22"/>
                <w:lang w:val="es-AR"/>
              </w:rPr>
              <w:t>Nacimiento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63789A9A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24CFEDDF" w14:textId="77777777" w:rsidR="00743C5D" w:rsidRDefault="00743C5D">
            <w:pPr>
              <w:pStyle w:val="Labels"/>
              <w:rPr>
                <w:b/>
                <w:bCs/>
                <w:sz w:val="22"/>
              </w:rPr>
            </w:pPr>
            <w:r w:rsidRPr="00A90DC2">
              <w:rPr>
                <w:b/>
                <w:bCs/>
                <w:sz w:val="22"/>
              </w:rPr>
              <w:t xml:space="preserve">Fecha de nacimiento </w:t>
            </w:r>
          </w:p>
          <w:p w14:paraId="57E55B61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2"/>
              </w:rPr>
              <w:t>DD/MM/AAAA</w:t>
            </w:r>
            <w:r w:rsidRPr="00A90DC2">
              <w:rPr>
                <w:b/>
                <w:bCs/>
                <w:sz w:val="22"/>
              </w:rPr>
              <w:t xml:space="preserve"> 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14EF6A23" w14:textId="77777777" w:rsidR="00743C5D" w:rsidRPr="00A90DC2" w:rsidRDefault="00743C5D">
            <w:pPr>
              <w:rPr>
                <w:sz w:val="20"/>
                <w:szCs w:val="20"/>
              </w:rPr>
            </w:pPr>
          </w:p>
        </w:tc>
      </w:tr>
      <w:tr w:rsidR="00743C5D" w:rsidRPr="00A90DC2" w14:paraId="1F4B1B33" w14:textId="77777777">
        <w:tc>
          <w:tcPr>
            <w:tcW w:w="2405" w:type="dxa"/>
            <w:shd w:val="clear" w:color="auto" w:fill="B9B9B9"/>
            <w:vAlign w:val="center"/>
          </w:tcPr>
          <w:p w14:paraId="64D20A2A" w14:textId="77777777" w:rsidR="00743C5D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permStart w:id="1041767717" w:edGrp="everyone" w:colFirst="3" w:colLast="3"/>
            <w:permStart w:id="876371164" w:edGrp="everyone" w:colFirst="1" w:colLast="1"/>
            <w:permEnd w:id="158291856"/>
            <w:permEnd w:id="1274090515"/>
            <w:r w:rsidRPr="00A90DC2">
              <w:rPr>
                <w:b/>
                <w:bCs/>
                <w:sz w:val="22"/>
                <w:lang w:val="es-AR"/>
              </w:rPr>
              <w:t xml:space="preserve">Nombre </w:t>
            </w:r>
            <w:r>
              <w:rPr>
                <w:b/>
                <w:bCs/>
                <w:sz w:val="22"/>
                <w:lang w:val="es-AR"/>
              </w:rPr>
              <w:t xml:space="preserve">completo </w:t>
            </w:r>
            <w:r w:rsidRPr="00A90DC2">
              <w:rPr>
                <w:b/>
                <w:bCs/>
                <w:sz w:val="22"/>
                <w:lang w:val="es-AR"/>
              </w:rPr>
              <w:t xml:space="preserve">del padre </w:t>
            </w:r>
          </w:p>
          <w:p w14:paraId="68DCE07F" w14:textId="77777777" w:rsidR="009A2F33" w:rsidRPr="00A90DC2" w:rsidRDefault="009A2F33">
            <w:pPr>
              <w:pStyle w:val="Labels"/>
              <w:rPr>
                <w:b/>
                <w:bCs/>
                <w:sz w:val="22"/>
                <w:lang w:val="es-AR"/>
              </w:rPr>
            </w:pPr>
            <w:r>
              <w:rPr>
                <w:b/>
                <w:bCs/>
                <w:sz w:val="22"/>
                <w:lang w:val="es-AR"/>
              </w:rPr>
              <w:t>Nombre completo de la madre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7C9D4FE9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3A0F8D70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</w:rPr>
            </w:pPr>
            <w:r w:rsidRPr="00A90DC2">
              <w:rPr>
                <w:b/>
                <w:bCs/>
                <w:sz w:val="20"/>
                <w:szCs w:val="20"/>
              </w:rPr>
              <w:t>Estado civil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01B1DBD5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</w:tr>
      <w:tr w:rsidR="00743C5D" w:rsidRPr="00A90DC2" w14:paraId="5A89574C" w14:textId="77777777">
        <w:tc>
          <w:tcPr>
            <w:tcW w:w="2405" w:type="dxa"/>
            <w:shd w:val="clear" w:color="auto" w:fill="B9B9B9"/>
            <w:vAlign w:val="center"/>
          </w:tcPr>
          <w:p w14:paraId="1F5F3C70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permStart w:id="1865555321" w:edGrp="everyone" w:colFirst="3" w:colLast="3"/>
            <w:permStart w:id="1952652298" w:edGrp="everyone" w:colFirst="1" w:colLast="1"/>
            <w:permEnd w:id="1041767717"/>
            <w:permEnd w:id="876371164"/>
            <w:r w:rsidRPr="00A90DC2">
              <w:rPr>
                <w:b/>
                <w:bCs/>
                <w:sz w:val="22"/>
                <w:lang w:val="es-AR"/>
              </w:rPr>
              <w:t>N°teléfono móvil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239E550E" w14:textId="77777777" w:rsidR="00743C5D" w:rsidRPr="00A90DC2" w:rsidRDefault="00743C5D">
            <w:pPr>
              <w:pStyle w:val="Sinespaciado"/>
              <w:rPr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0C31AEB0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</w:rPr>
            </w:pPr>
            <w:r w:rsidRPr="00A90DC2">
              <w:rPr>
                <w:b/>
                <w:bCs/>
                <w:sz w:val="20"/>
                <w:szCs w:val="20"/>
              </w:rPr>
              <w:t>Correo electrónico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69075D0B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</w:tr>
      <w:tr w:rsidR="00743C5D" w:rsidRPr="00840F69" w14:paraId="6C80DBEF" w14:textId="77777777">
        <w:tc>
          <w:tcPr>
            <w:tcW w:w="2405" w:type="dxa"/>
            <w:shd w:val="clear" w:color="auto" w:fill="B9B9B9"/>
            <w:vAlign w:val="center"/>
          </w:tcPr>
          <w:p w14:paraId="61E6D274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permStart w:id="1348155727" w:edGrp="everyone" w:colFirst="1" w:colLast="1"/>
            <w:permEnd w:id="1865555321"/>
            <w:permEnd w:id="1952652298"/>
            <w:r w:rsidRPr="00A90DC2">
              <w:rPr>
                <w:b/>
                <w:bCs/>
                <w:sz w:val="20"/>
                <w:szCs w:val="20"/>
              </w:rPr>
              <w:t>Domicilio particular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6F248FCB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68AD4EE9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  <w:lang w:val="es-AR"/>
              </w:rPr>
            </w:pPr>
            <w:r w:rsidRPr="00A90DC2">
              <w:rPr>
                <w:b/>
                <w:bCs/>
                <w:sz w:val="20"/>
                <w:szCs w:val="20"/>
                <w:lang w:val="es-AR"/>
              </w:rPr>
              <w:t>Domicilio constituido para el concurso en capital federal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5BB93DB3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  <w:permStart w:id="943522703" w:edGrp="everyone"/>
            <w:permEnd w:id="943522703"/>
          </w:p>
        </w:tc>
      </w:tr>
    </w:tbl>
    <w:p w14:paraId="26824CD9" w14:textId="77777777" w:rsidR="00743C5D" w:rsidRDefault="00743C5D" w:rsidP="00743C5D">
      <w:pPr>
        <w:rPr>
          <w:lang w:val="es-AR"/>
        </w:rPr>
      </w:pPr>
      <w:permStart w:id="777669407" w:edGrp="everyone"/>
      <w:permEnd w:id="1348155727"/>
      <w:permEnd w:id="777669407"/>
    </w:p>
    <w:tbl>
      <w:tblPr>
        <w:tblW w:w="0" w:type="auto"/>
        <w:tblLook w:val="0600" w:firstRow="0" w:lastRow="0" w:firstColumn="0" w:lastColumn="0" w:noHBand="1" w:noVBand="1"/>
      </w:tblPr>
      <w:tblGrid>
        <w:gridCol w:w="993"/>
        <w:gridCol w:w="4394"/>
        <w:gridCol w:w="724"/>
        <w:gridCol w:w="552"/>
        <w:gridCol w:w="4116"/>
      </w:tblGrid>
      <w:tr w:rsidR="00743C5D" w:rsidRPr="00A90DC2" w14:paraId="4B40C296" w14:textId="77777777">
        <w:trPr>
          <w:trHeight w:val="360"/>
        </w:trPr>
        <w:tc>
          <w:tcPr>
            <w:tcW w:w="993" w:type="dxa"/>
            <w:shd w:val="clear" w:color="auto" w:fill="FFFFFF"/>
            <w:vAlign w:val="center"/>
          </w:tcPr>
          <w:p w14:paraId="6FCADF65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  <w:r w:rsidRPr="00A90DC2">
              <w:rPr>
                <w:sz w:val="20"/>
                <w:szCs w:val="20"/>
              </w:rPr>
              <w:t>Firma</w:t>
            </w:r>
            <w:r w:rsidR="007231EB">
              <w:rPr>
                <w:sz w:val="20"/>
                <w:szCs w:val="20"/>
              </w:rPr>
              <w:t xml:space="preserve"> </w:t>
            </w:r>
            <w:permStart w:id="2085189809" w:edGrp="everyone"/>
            <w:permEnd w:id="2085189809"/>
          </w:p>
        </w:tc>
        <w:tc>
          <w:tcPr>
            <w:tcW w:w="4394" w:type="dxa"/>
            <w:shd w:val="clear" w:color="auto" w:fill="FFFFFF"/>
            <w:vAlign w:val="center"/>
          </w:tcPr>
          <w:p w14:paraId="54E9193B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14:paraId="0D79C9DF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  <w:r w:rsidRPr="00A90DC2">
              <w:rPr>
                <w:sz w:val="20"/>
                <w:szCs w:val="20"/>
              </w:rPr>
              <w:t>Aclaración</w:t>
            </w:r>
            <w:r w:rsidR="004D0FC4">
              <w:rPr>
                <w:sz w:val="20"/>
                <w:szCs w:val="20"/>
              </w:rPr>
              <w:t xml:space="preserve"> </w:t>
            </w:r>
            <w:permStart w:id="2102543120" w:edGrp="everyone"/>
            <w:permEnd w:id="2102543120"/>
          </w:p>
        </w:tc>
        <w:tc>
          <w:tcPr>
            <w:tcW w:w="4116" w:type="dxa"/>
            <w:shd w:val="clear" w:color="auto" w:fill="FFFFFF"/>
            <w:vAlign w:val="center"/>
          </w:tcPr>
          <w:p w14:paraId="144236E6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743C5D" w:rsidRPr="00A90DC2" w14:paraId="750D7774" w14:textId="77777777">
        <w:trPr>
          <w:trHeight w:val="360"/>
        </w:trPr>
        <w:tc>
          <w:tcPr>
            <w:tcW w:w="993" w:type="dxa"/>
          </w:tcPr>
          <w:p w14:paraId="0E75D4B4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118" w:type="dxa"/>
            <w:gridSpan w:val="2"/>
          </w:tcPr>
          <w:p w14:paraId="596DB98F" w14:textId="77777777" w:rsidR="00743C5D" w:rsidRPr="00A90DC2" w:rsidRDefault="00743C5D">
            <w:pPr>
              <w:pStyle w:val="Field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52" w:type="dxa"/>
          </w:tcPr>
          <w:p w14:paraId="61747751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4116" w:type="dxa"/>
          </w:tcPr>
          <w:p w14:paraId="4C124C7F" w14:textId="77777777" w:rsidR="00743C5D" w:rsidRPr="00A90DC2" w:rsidRDefault="00743C5D">
            <w:pPr>
              <w:pStyle w:val="Field"/>
              <w:shd w:val="clear" w:color="auto" w:fill="FFFFFF"/>
              <w:rPr>
                <w:sz w:val="20"/>
                <w:szCs w:val="20"/>
              </w:rPr>
            </w:pPr>
          </w:p>
        </w:tc>
      </w:tr>
    </w:tbl>
    <w:p w14:paraId="20AC9CBF" w14:textId="77777777" w:rsidR="00743C5D" w:rsidRPr="00F55650" w:rsidRDefault="00743C5D" w:rsidP="00743C5D">
      <w:pPr>
        <w:shd w:val="clear" w:color="auto" w:fill="FFFFFF"/>
        <w:rPr>
          <w:sz w:val="20"/>
          <w:szCs w:val="20"/>
          <w:lang w:val="es-AR"/>
        </w:rPr>
      </w:pPr>
      <w:r>
        <w:rPr>
          <w:sz w:val="20"/>
          <w:szCs w:val="20"/>
          <w:lang w:val="es-AR"/>
        </w:rPr>
        <w:t xml:space="preserve">  </w:t>
      </w:r>
      <w:r w:rsidRPr="00F55650">
        <w:rPr>
          <w:sz w:val="20"/>
          <w:szCs w:val="20"/>
          <w:lang w:val="es-AR"/>
        </w:rPr>
        <w:t>Fecha (día/mes/año</w:t>
      </w:r>
      <w:r w:rsidR="004D0FC4">
        <w:rPr>
          <w:sz w:val="20"/>
          <w:szCs w:val="20"/>
          <w:lang w:val="es-AR"/>
        </w:rPr>
        <w:t xml:space="preserve"> </w:t>
      </w:r>
      <w:permStart w:id="989988174" w:edGrp="everyone"/>
      <w:permEnd w:id="989988174"/>
    </w:p>
    <w:p w14:paraId="19060BC1" w14:textId="77777777" w:rsidR="00743C5D" w:rsidRDefault="00743C5D" w:rsidP="00743C5D">
      <w:pPr>
        <w:rPr>
          <w:b/>
          <w:bCs/>
          <w:i/>
          <w:iCs/>
          <w:sz w:val="24"/>
          <w:szCs w:val="24"/>
          <w:lang w:val="es-AR"/>
        </w:rPr>
      </w:pPr>
    </w:p>
    <w:p w14:paraId="17FD9FB7" w14:textId="77777777" w:rsidR="00743C5D" w:rsidRPr="00557155" w:rsidRDefault="00743C5D" w:rsidP="00743C5D">
      <w:pPr>
        <w:rPr>
          <w:b/>
          <w:bCs/>
          <w:i/>
          <w:iCs/>
          <w:sz w:val="24"/>
          <w:szCs w:val="24"/>
          <w:lang w:val="es-AR"/>
        </w:rPr>
      </w:pPr>
      <w:r w:rsidRPr="00557155">
        <w:rPr>
          <w:b/>
          <w:bCs/>
          <w:i/>
          <w:iCs/>
          <w:sz w:val="24"/>
          <w:szCs w:val="24"/>
          <w:lang w:val="es-AR"/>
        </w:rPr>
        <w:lastRenderedPageBreak/>
        <w:t>Una vez completado, deberá guardar este formulario en formato .pdf y adjuntarlo a la plataforma TAD en la sección “Formulario de Inscripción”.</w:t>
      </w:r>
    </w:p>
    <w:p w14:paraId="77E4F696" w14:textId="77777777" w:rsidR="00BA7A7B" w:rsidRDefault="00BA7A7B"/>
    <w:sectPr w:rsidR="00BA7A7B" w:rsidSect="00A57427">
      <w:headerReference w:type="default" r:id="rId6"/>
      <w:pgSz w:w="12240" w:h="15840"/>
      <w:pgMar w:top="360" w:right="720" w:bottom="720" w:left="720" w:header="737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8823B" w14:textId="77777777" w:rsidR="005A320F" w:rsidRDefault="005A320F">
      <w:pPr>
        <w:spacing w:after="0" w:line="240" w:lineRule="auto"/>
      </w:pPr>
      <w:r>
        <w:separator/>
      </w:r>
    </w:p>
  </w:endnote>
  <w:endnote w:type="continuationSeparator" w:id="0">
    <w:p w14:paraId="16AD3504" w14:textId="77777777" w:rsidR="005A320F" w:rsidRDefault="005A3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DE77F" w14:textId="77777777" w:rsidR="005A320F" w:rsidRDefault="005A320F">
      <w:pPr>
        <w:spacing w:after="0" w:line="240" w:lineRule="auto"/>
      </w:pPr>
      <w:r>
        <w:separator/>
      </w:r>
    </w:p>
  </w:footnote>
  <w:footnote w:type="continuationSeparator" w:id="0">
    <w:p w14:paraId="52F5C0BE" w14:textId="77777777" w:rsidR="005A320F" w:rsidRDefault="005A3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8C795" w14:textId="77777777" w:rsidR="00014172" w:rsidRDefault="00264A7B">
    <w:pPr>
      <w:spacing w:after="0" w:line="560" w:lineRule="exact"/>
      <w:rPr>
        <w:noProof/>
        <w:sz w:val="40"/>
        <w:szCs w:val="40"/>
        <w:lang w:val="es-AR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50208033" wp14:editId="233B2345">
          <wp:simplePos x="0" y="0"/>
          <wp:positionH relativeFrom="margin">
            <wp:posOffset>4756150</wp:posOffset>
          </wp:positionH>
          <wp:positionV relativeFrom="paragraph">
            <wp:posOffset>635</wp:posOffset>
          </wp:positionV>
          <wp:extent cx="2266950" cy="523240"/>
          <wp:effectExtent l="0" t="0" r="0" b="0"/>
          <wp:wrapSquare wrapText="bothSides"/>
          <wp:docPr id="2" name="Imagen 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Imagen que contiene 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784"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523240"/>
                  </a:xfrm>
                  <a:prstGeom prst="rect">
                    <a:avLst/>
                  </a:prstGeom>
                  <a:solidFill>
                    <a:srgbClr val="F7F5E6">
                      <a:alpha val="43921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9E30304" wp14:editId="17C9CF5A">
          <wp:simplePos x="0" y="0"/>
          <wp:positionH relativeFrom="margin">
            <wp:posOffset>4756150</wp:posOffset>
          </wp:positionH>
          <wp:positionV relativeFrom="paragraph">
            <wp:posOffset>635</wp:posOffset>
          </wp:positionV>
          <wp:extent cx="2266950" cy="523240"/>
          <wp:effectExtent l="0" t="0" r="0" b="0"/>
          <wp:wrapSquare wrapText="bothSides"/>
          <wp:docPr id="1" name="Imagen 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magen que contiene 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784"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523240"/>
                  </a:xfrm>
                  <a:prstGeom prst="rect">
                    <a:avLst/>
                  </a:prstGeom>
                  <a:solidFill>
                    <a:srgbClr val="F7F5E6">
                      <a:alpha val="43921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3C5D">
      <w:rPr>
        <w:rFonts w:ascii="Constantia" w:eastAsia="Times New Roman" w:hAnsi="Constantia"/>
        <w:b/>
        <w:bCs/>
        <w:sz w:val="40"/>
        <w:szCs w:val="40"/>
        <w:lang w:val="es-AR"/>
      </w:rPr>
      <w:t>Concursos de Docentes Auxiliares</w:t>
    </w:r>
    <w:r w:rsidR="00743C5D">
      <w:rPr>
        <w:noProof/>
        <w:sz w:val="40"/>
        <w:szCs w:val="40"/>
        <w:lang w:val="es-AR"/>
      </w:rPr>
      <w:t xml:space="preserve">    </w:t>
    </w:r>
  </w:p>
  <w:p w14:paraId="7F0D8135" w14:textId="77777777" w:rsidR="00014172" w:rsidRPr="006D35E9" w:rsidRDefault="00000000">
    <w:pPr>
      <w:spacing w:after="0" w:line="560" w:lineRule="exact"/>
      <w:rPr>
        <w:noProof/>
        <w:sz w:val="40"/>
        <w:szCs w:val="40"/>
        <w:lang w:val="es-AR"/>
      </w:rPr>
    </w:pPr>
    <w:r>
      <w:rPr>
        <w:sz w:val="40"/>
        <w:szCs w:val="40"/>
        <w:lang w:val="es-AR"/>
      </w:rPr>
      <w:t>Formulario de Inscripción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ocumentProtection w:edit="readOnly" w:enforcement="1" w:cryptProviderType="rsaAES" w:cryptAlgorithmClass="hash" w:cryptAlgorithmType="typeAny" w:cryptAlgorithmSid="14" w:cryptSpinCount="100000" w:hash="H9I97zMHlYxYJRZjtUke6XpGBh0Cq2TSEDgEM4sqJRlFFtes4sHXjDWWqi4JQ4MKsZU2ATgLRATx1HFDGrMCPw==" w:salt="ts0dmNxXbln1OprU8IeOa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AB1"/>
    <w:rsid w:val="00014172"/>
    <w:rsid w:val="00021BEB"/>
    <w:rsid w:val="000314BC"/>
    <w:rsid w:val="000865F7"/>
    <w:rsid w:val="000C38EB"/>
    <w:rsid w:val="000D2E53"/>
    <w:rsid w:val="000E716D"/>
    <w:rsid w:val="00122B9C"/>
    <w:rsid w:val="00135277"/>
    <w:rsid w:val="00144754"/>
    <w:rsid w:val="00162A34"/>
    <w:rsid w:val="001677CF"/>
    <w:rsid w:val="001732DF"/>
    <w:rsid w:val="00176343"/>
    <w:rsid w:val="00180062"/>
    <w:rsid w:val="00185218"/>
    <w:rsid w:val="00196112"/>
    <w:rsid w:val="001B6B3B"/>
    <w:rsid w:val="001C4AE2"/>
    <w:rsid w:val="001D0097"/>
    <w:rsid w:val="001D0BD8"/>
    <w:rsid w:val="001D1C6E"/>
    <w:rsid w:val="001D7F3E"/>
    <w:rsid w:val="001E54A0"/>
    <w:rsid w:val="001E783C"/>
    <w:rsid w:val="001F3C41"/>
    <w:rsid w:val="00212BC2"/>
    <w:rsid w:val="002332EE"/>
    <w:rsid w:val="00233770"/>
    <w:rsid w:val="00236FE4"/>
    <w:rsid w:val="00243937"/>
    <w:rsid w:val="00252CB5"/>
    <w:rsid w:val="00261A36"/>
    <w:rsid w:val="0026472C"/>
    <w:rsid w:val="00264A7B"/>
    <w:rsid w:val="002805D1"/>
    <w:rsid w:val="00281391"/>
    <w:rsid w:val="00295679"/>
    <w:rsid w:val="002A229F"/>
    <w:rsid w:val="002B191E"/>
    <w:rsid w:val="002D502F"/>
    <w:rsid w:val="002E6418"/>
    <w:rsid w:val="003051B0"/>
    <w:rsid w:val="00317211"/>
    <w:rsid w:val="00332D85"/>
    <w:rsid w:val="00362222"/>
    <w:rsid w:val="00387220"/>
    <w:rsid w:val="003F10CB"/>
    <w:rsid w:val="003F3AB8"/>
    <w:rsid w:val="00410CA3"/>
    <w:rsid w:val="00415130"/>
    <w:rsid w:val="004156AA"/>
    <w:rsid w:val="00436238"/>
    <w:rsid w:val="00465D0A"/>
    <w:rsid w:val="00482A5F"/>
    <w:rsid w:val="004841D6"/>
    <w:rsid w:val="004C5939"/>
    <w:rsid w:val="004C603D"/>
    <w:rsid w:val="004D0254"/>
    <w:rsid w:val="004D0422"/>
    <w:rsid w:val="004D0FC4"/>
    <w:rsid w:val="004E2CFF"/>
    <w:rsid w:val="004F47A3"/>
    <w:rsid w:val="00510FDE"/>
    <w:rsid w:val="00517411"/>
    <w:rsid w:val="00524C7D"/>
    <w:rsid w:val="005331B1"/>
    <w:rsid w:val="005350BF"/>
    <w:rsid w:val="00550EC9"/>
    <w:rsid w:val="005943F6"/>
    <w:rsid w:val="005A055B"/>
    <w:rsid w:val="005A320F"/>
    <w:rsid w:val="005B359A"/>
    <w:rsid w:val="005C088F"/>
    <w:rsid w:val="005C59DB"/>
    <w:rsid w:val="0062714D"/>
    <w:rsid w:val="00633824"/>
    <w:rsid w:val="0064079D"/>
    <w:rsid w:val="00655635"/>
    <w:rsid w:val="00661397"/>
    <w:rsid w:val="006634EC"/>
    <w:rsid w:val="006A5326"/>
    <w:rsid w:val="006A73F4"/>
    <w:rsid w:val="006C0F4C"/>
    <w:rsid w:val="006C7085"/>
    <w:rsid w:val="0070713B"/>
    <w:rsid w:val="00713252"/>
    <w:rsid w:val="007231EB"/>
    <w:rsid w:val="00743C5D"/>
    <w:rsid w:val="00754DDA"/>
    <w:rsid w:val="00754F0A"/>
    <w:rsid w:val="007778AF"/>
    <w:rsid w:val="00822379"/>
    <w:rsid w:val="00825FC0"/>
    <w:rsid w:val="00832D4F"/>
    <w:rsid w:val="00844FAC"/>
    <w:rsid w:val="008576B4"/>
    <w:rsid w:val="008B364F"/>
    <w:rsid w:val="008D3A33"/>
    <w:rsid w:val="008E1982"/>
    <w:rsid w:val="008E318C"/>
    <w:rsid w:val="008E3972"/>
    <w:rsid w:val="008F0274"/>
    <w:rsid w:val="00900E8D"/>
    <w:rsid w:val="00911C87"/>
    <w:rsid w:val="009159D1"/>
    <w:rsid w:val="009348F0"/>
    <w:rsid w:val="00950B4F"/>
    <w:rsid w:val="00955E46"/>
    <w:rsid w:val="0096508C"/>
    <w:rsid w:val="00970ACF"/>
    <w:rsid w:val="00995B21"/>
    <w:rsid w:val="009A2F33"/>
    <w:rsid w:val="009A680D"/>
    <w:rsid w:val="009B298B"/>
    <w:rsid w:val="009E0E43"/>
    <w:rsid w:val="009E1D96"/>
    <w:rsid w:val="009E48AF"/>
    <w:rsid w:val="00A30EB8"/>
    <w:rsid w:val="00A57427"/>
    <w:rsid w:val="00A83628"/>
    <w:rsid w:val="00A92190"/>
    <w:rsid w:val="00A94A0D"/>
    <w:rsid w:val="00AA28CA"/>
    <w:rsid w:val="00AB1DDC"/>
    <w:rsid w:val="00AB46B5"/>
    <w:rsid w:val="00AC14E4"/>
    <w:rsid w:val="00B20169"/>
    <w:rsid w:val="00B3232C"/>
    <w:rsid w:val="00B46C09"/>
    <w:rsid w:val="00B64C7F"/>
    <w:rsid w:val="00B74508"/>
    <w:rsid w:val="00B87E7B"/>
    <w:rsid w:val="00BA1891"/>
    <w:rsid w:val="00BA7A7B"/>
    <w:rsid w:val="00BB40BE"/>
    <w:rsid w:val="00BD4A55"/>
    <w:rsid w:val="00BF279F"/>
    <w:rsid w:val="00C03F2A"/>
    <w:rsid w:val="00C2127A"/>
    <w:rsid w:val="00C26630"/>
    <w:rsid w:val="00C27BB8"/>
    <w:rsid w:val="00C43405"/>
    <w:rsid w:val="00C51863"/>
    <w:rsid w:val="00C6682D"/>
    <w:rsid w:val="00C77A50"/>
    <w:rsid w:val="00C83ED3"/>
    <w:rsid w:val="00CA4733"/>
    <w:rsid w:val="00CB7980"/>
    <w:rsid w:val="00D23DED"/>
    <w:rsid w:val="00D43AB1"/>
    <w:rsid w:val="00D54320"/>
    <w:rsid w:val="00D8005C"/>
    <w:rsid w:val="00DA20B0"/>
    <w:rsid w:val="00DA7386"/>
    <w:rsid w:val="00DB115F"/>
    <w:rsid w:val="00E14040"/>
    <w:rsid w:val="00E432F1"/>
    <w:rsid w:val="00E70988"/>
    <w:rsid w:val="00E8565B"/>
    <w:rsid w:val="00E93E1C"/>
    <w:rsid w:val="00EB3107"/>
    <w:rsid w:val="00EC4ACD"/>
    <w:rsid w:val="00EC6779"/>
    <w:rsid w:val="00EC7CFB"/>
    <w:rsid w:val="00EE34F9"/>
    <w:rsid w:val="00EF5D8A"/>
    <w:rsid w:val="00F16552"/>
    <w:rsid w:val="00F2754D"/>
    <w:rsid w:val="00F54980"/>
    <w:rsid w:val="00F57AB2"/>
    <w:rsid w:val="00F61F52"/>
    <w:rsid w:val="00F65061"/>
    <w:rsid w:val="00F70BE9"/>
    <w:rsid w:val="00F744D1"/>
    <w:rsid w:val="00F86CB8"/>
    <w:rsid w:val="00FA0B72"/>
    <w:rsid w:val="00FA345E"/>
    <w:rsid w:val="00FA450F"/>
    <w:rsid w:val="00FB2E9D"/>
    <w:rsid w:val="00FC0856"/>
    <w:rsid w:val="00FE28D6"/>
    <w:rsid w:val="00FF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C63C1"/>
  <w15:chartTrackingRefBased/>
  <w15:docId w15:val="{C883F592-AB08-443B-B451-4DC6E4B4C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C5D"/>
    <w:pPr>
      <w:spacing w:after="160" w:line="259" w:lineRule="auto"/>
    </w:pPr>
    <w:rPr>
      <w:rFonts w:ascii="Franklin Gothic Book" w:eastAsia="Franklin Gothic Book" w:hAnsi="Franklin Gothic Book"/>
      <w:sz w:val="22"/>
      <w:szCs w:val="22"/>
      <w:lang w:val="en-U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743C5D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kern w:val="2"/>
      <w:sz w:val="40"/>
      <w:szCs w:val="40"/>
      <w:lang w:val="es-AR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43C5D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kern w:val="2"/>
      <w:sz w:val="32"/>
      <w:szCs w:val="32"/>
      <w:lang w:val="es-AR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3C5D"/>
    <w:pPr>
      <w:keepNext/>
      <w:keepLines/>
      <w:spacing w:before="160" w:after="80"/>
      <w:outlineLvl w:val="2"/>
    </w:pPr>
    <w:rPr>
      <w:rFonts w:ascii="Aptos" w:eastAsia="Times New Roman" w:hAnsi="Aptos"/>
      <w:color w:val="0F4761"/>
      <w:kern w:val="2"/>
      <w:sz w:val="28"/>
      <w:szCs w:val="28"/>
      <w:lang w:val="es-AR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43C5D"/>
    <w:pPr>
      <w:keepNext/>
      <w:keepLines/>
      <w:spacing w:before="80" w:after="40"/>
      <w:outlineLvl w:val="3"/>
    </w:pPr>
    <w:rPr>
      <w:rFonts w:ascii="Aptos" w:eastAsia="Times New Roman" w:hAnsi="Aptos"/>
      <w:i/>
      <w:iCs/>
      <w:color w:val="0F4761"/>
      <w:kern w:val="2"/>
      <w:lang w:val="es-AR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43C5D"/>
    <w:pPr>
      <w:keepNext/>
      <w:keepLines/>
      <w:spacing w:before="80" w:after="40"/>
      <w:outlineLvl w:val="4"/>
    </w:pPr>
    <w:rPr>
      <w:rFonts w:ascii="Aptos" w:eastAsia="Times New Roman" w:hAnsi="Aptos"/>
      <w:color w:val="0F4761"/>
      <w:kern w:val="2"/>
      <w:lang w:val="es-AR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43C5D"/>
    <w:pPr>
      <w:keepNext/>
      <w:keepLines/>
      <w:spacing w:before="40" w:after="0"/>
      <w:outlineLvl w:val="5"/>
    </w:pPr>
    <w:rPr>
      <w:rFonts w:ascii="Aptos" w:eastAsia="Times New Roman" w:hAnsi="Aptos"/>
      <w:i/>
      <w:iCs/>
      <w:color w:val="595959"/>
      <w:kern w:val="2"/>
      <w:lang w:val="es-AR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43C5D"/>
    <w:pPr>
      <w:keepNext/>
      <w:keepLines/>
      <w:spacing w:before="40" w:after="0"/>
      <w:outlineLvl w:val="6"/>
    </w:pPr>
    <w:rPr>
      <w:rFonts w:ascii="Aptos" w:eastAsia="Times New Roman" w:hAnsi="Aptos"/>
      <w:color w:val="595959"/>
      <w:kern w:val="2"/>
      <w:lang w:val="es-AR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43C5D"/>
    <w:pPr>
      <w:keepNext/>
      <w:keepLines/>
      <w:spacing w:after="0"/>
      <w:outlineLvl w:val="7"/>
    </w:pPr>
    <w:rPr>
      <w:rFonts w:ascii="Aptos" w:eastAsia="Times New Roman" w:hAnsi="Aptos"/>
      <w:i/>
      <w:iCs/>
      <w:color w:val="272727"/>
      <w:kern w:val="2"/>
      <w:lang w:val="es-AR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43C5D"/>
    <w:pPr>
      <w:keepNext/>
      <w:keepLines/>
      <w:spacing w:after="0"/>
      <w:outlineLvl w:val="8"/>
    </w:pPr>
    <w:rPr>
      <w:rFonts w:ascii="Aptos" w:eastAsia="Times New Roman" w:hAnsi="Aptos"/>
      <w:color w:val="272727"/>
      <w:kern w:val="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743C5D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ar">
    <w:name w:val="Título 2 Car"/>
    <w:link w:val="Ttulo2"/>
    <w:uiPriority w:val="9"/>
    <w:semiHidden/>
    <w:rsid w:val="00743C5D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ar">
    <w:name w:val="Título 3 Car"/>
    <w:link w:val="Ttulo3"/>
    <w:uiPriority w:val="9"/>
    <w:semiHidden/>
    <w:rsid w:val="00743C5D"/>
    <w:rPr>
      <w:rFonts w:eastAsia="Times New Roman" w:cs="Times New Roman"/>
      <w:color w:val="0F4761"/>
      <w:sz w:val="28"/>
      <w:szCs w:val="28"/>
    </w:rPr>
  </w:style>
  <w:style w:type="character" w:customStyle="1" w:styleId="Ttulo4Car">
    <w:name w:val="Título 4 Car"/>
    <w:link w:val="Ttulo4"/>
    <w:uiPriority w:val="9"/>
    <w:semiHidden/>
    <w:rsid w:val="00743C5D"/>
    <w:rPr>
      <w:rFonts w:eastAsia="Times New Roman" w:cs="Times New Roman"/>
      <w:i/>
      <w:iCs/>
      <w:color w:val="0F4761"/>
    </w:rPr>
  </w:style>
  <w:style w:type="character" w:customStyle="1" w:styleId="Ttulo5Car">
    <w:name w:val="Título 5 Car"/>
    <w:link w:val="Ttulo5"/>
    <w:uiPriority w:val="9"/>
    <w:semiHidden/>
    <w:rsid w:val="00743C5D"/>
    <w:rPr>
      <w:rFonts w:eastAsia="Times New Roman" w:cs="Times New Roman"/>
      <w:color w:val="0F4761"/>
    </w:rPr>
  </w:style>
  <w:style w:type="character" w:customStyle="1" w:styleId="Ttulo6Car">
    <w:name w:val="Título 6 Car"/>
    <w:link w:val="Ttulo6"/>
    <w:uiPriority w:val="9"/>
    <w:semiHidden/>
    <w:rsid w:val="00743C5D"/>
    <w:rPr>
      <w:rFonts w:eastAsia="Times New Roman" w:cs="Times New Roman"/>
      <w:i/>
      <w:iCs/>
      <w:color w:val="595959"/>
    </w:rPr>
  </w:style>
  <w:style w:type="character" w:customStyle="1" w:styleId="Ttulo7Car">
    <w:name w:val="Título 7 Car"/>
    <w:link w:val="Ttulo7"/>
    <w:uiPriority w:val="9"/>
    <w:semiHidden/>
    <w:rsid w:val="00743C5D"/>
    <w:rPr>
      <w:rFonts w:eastAsia="Times New Roman" w:cs="Times New Roman"/>
      <w:color w:val="595959"/>
    </w:rPr>
  </w:style>
  <w:style w:type="character" w:customStyle="1" w:styleId="Ttulo8Car">
    <w:name w:val="Título 8 Car"/>
    <w:link w:val="Ttulo8"/>
    <w:uiPriority w:val="9"/>
    <w:semiHidden/>
    <w:rsid w:val="00743C5D"/>
    <w:rPr>
      <w:rFonts w:eastAsia="Times New Roman" w:cs="Times New Roman"/>
      <w:i/>
      <w:iCs/>
      <w:color w:val="272727"/>
    </w:rPr>
  </w:style>
  <w:style w:type="character" w:customStyle="1" w:styleId="Ttulo9Car">
    <w:name w:val="Título 9 Car"/>
    <w:link w:val="Ttulo9"/>
    <w:uiPriority w:val="9"/>
    <w:semiHidden/>
    <w:rsid w:val="00743C5D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link w:val="TtuloCar"/>
    <w:uiPriority w:val="10"/>
    <w:qFormat/>
    <w:rsid w:val="00743C5D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  <w:lang w:val="es-AR"/>
    </w:rPr>
  </w:style>
  <w:style w:type="character" w:customStyle="1" w:styleId="TtuloCar">
    <w:name w:val="Título Car"/>
    <w:link w:val="Ttulo"/>
    <w:uiPriority w:val="10"/>
    <w:rsid w:val="00743C5D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43C5D"/>
    <w:pPr>
      <w:numPr>
        <w:ilvl w:val="1"/>
      </w:numPr>
    </w:pPr>
    <w:rPr>
      <w:rFonts w:ascii="Aptos" w:eastAsia="Times New Roman" w:hAnsi="Aptos"/>
      <w:color w:val="595959"/>
      <w:spacing w:val="15"/>
      <w:kern w:val="2"/>
      <w:sz w:val="28"/>
      <w:szCs w:val="28"/>
      <w:lang w:val="es-AR"/>
    </w:rPr>
  </w:style>
  <w:style w:type="character" w:customStyle="1" w:styleId="SubttuloCar">
    <w:name w:val="Subtítulo Car"/>
    <w:link w:val="Subttulo"/>
    <w:uiPriority w:val="11"/>
    <w:rsid w:val="00743C5D"/>
    <w:rPr>
      <w:rFonts w:eastAsia="Times New Roman" w:cs="Times New Roman"/>
      <w:color w:val="595959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43C5D"/>
    <w:pPr>
      <w:spacing w:before="160"/>
      <w:jc w:val="center"/>
    </w:pPr>
    <w:rPr>
      <w:rFonts w:ascii="Aptos" w:eastAsia="Aptos" w:hAnsi="Aptos"/>
      <w:i/>
      <w:iCs/>
      <w:color w:val="404040"/>
      <w:kern w:val="2"/>
      <w:lang w:val="es-AR"/>
    </w:rPr>
  </w:style>
  <w:style w:type="character" w:customStyle="1" w:styleId="CitaCar">
    <w:name w:val="Cita Car"/>
    <w:link w:val="Cita"/>
    <w:uiPriority w:val="29"/>
    <w:rsid w:val="00743C5D"/>
    <w:rPr>
      <w:i/>
      <w:iCs/>
      <w:color w:val="404040"/>
    </w:rPr>
  </w:style>
  <w:style w:type="paragraph" w:styleId="Prrafodelista">
    <w:name w:val="List Paragraph"/>
    <w:basedOn w:val="Normal"/>
    <w:uiPriority w:val="34"/>
    <w:qFormat/>
    <w:rsid w:val="00743C5D"/>
    <w:pPr>
      <w:ind w:left="720"/>
      <w:contextualSpacing/>
    </w:pPr>
    <w:rPr>
      <w:rFonts w:ascii="Aptos" w:eastAsia="Aptos" w:hAnsi="Aptos"/>
      <w:kern w:val="2"/>
      <w:lang w:val="es-AR"/>
    </w:rPr>
  </w:style>
  <w:style w:type="character" w:styleId="nfasisintenso">
    <w:name w:val="Intense Emphasis"/>
    <w:uiPriority w:val="21"/>
    <w:qFormat/>
    <w:rsid w:val="00743C5D"/>
    <w:rPr>
      <w:i/>
      <w:iCs/>
      <w:color w:val="0F476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43C5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rFonts w:ascii="Aptos" w:eastAsia="Aptos" w:hAnsi="Aptos"/>
      <w:i/>
      <w:iCs/>
      <w:color w:val="0F4761"/>
      <w:kern w:val="2"/>
      <w:lang w:val="es-AR"/>
    </w:rPr>
  </w:style>
  <w:style w:type="character" w:customStyle="1" w:styleId="CitadestacadaCar">
    <w:name w:val="Cita destacada Car"/>
    <w:link w:val="Citadestacada"/>
    <w:uiPriority w:val="30"/>
    <w:rsid w:val="00743C5D"/>
    <w:rPr>
      <w:i/>
      <w:iCs/>
      <w:color w:val="0F4761"/>
    </w:rPr>
  </w:style>
  <w:style w:type="character" w:styleId="Referenciaintensa">
    <w:name w:val="Intense Reference"/>
    <w:uiPriority w:val="32"/>
    <w:qFormat/>
    <w:rsid w:val="00743C5D"/>
    <w:rPr>
      <w:b/>
      <w:bCs/>
      <w:smallCaps/>
      <w:color w:val="0F4761"/>
      <w:spacing w:val="5"/>
    </w:rPr>
  </w:style>
  <w:style w:type="paragraph" w:styleId="Encabezado">
    <w:name w:val="header"/>
    <w:basedOn w:val="Normal"/>
    <w:link w:val="EncabezadoCar"/>
    <w:uiPriority w:val="99"/>
    <w:semiHidden/>
    <w:rsid w:val="00743C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semiHidden/>
    <w:rsid w:val="00743C5D"/>
    <w:rPr>
      <w:rFonts w:ascii="Franklin Gothic Book" w:eastAsia="Franklin Gothic Book" w:hAnsi="Franklin Gothic Book" w:cs="Times New Roman"/>
      <w:kern w:val="0"/>
      <w:lang w:val="en-US"/>
    </w:rPr>
  </w:style>
  <w:style w:type="paragraph" w:customStyle="1" w:styleId="Field">
    <w:name w:val="Field"/>
    <w:basedOn w:val="Normal"/>
    <w:qFormat/>
    <w:rsid w:val="00743C5D"/>
    <w:pPr>
      <w:spacing w:after="0" w:line="216" w:lineRule="auto"/>
    </w:pPr>
    <w:rPr>
      <w:i/>
      <w:sz w:val="16"/>
    </w:rPr>
  </w:style>
  <w:style w:type="paragraph" w:styleId="Sinespaciado">
    <w:name w:val="No Spacing"/>
    <w:uiPriority w:val="1"/>
    <w:qFormat/>
    <w:rsid w:val="00743C5D"/>
    <w:rPr>
      <w:rFonts w:ascii="Franklin Gothic Book" w:eastAsia="Franklin Gothic Book" w:hAnsi="Franklin Gothic Book"/>
      <w:sz w:val="22"/>
      <w:szCs w:val="22"/>
      <w:lang w:val="en-US" w:eastAsia="en-US"/>
    </w:rPr>
  </w:style>
  <w:style w:type="paragraph" w:customStyle="1" w:styleId="Labels">
    <w:name w:val="Labels"/>
    <w:basedOn w:val="Normal"/>
    <w:qFormat/>
    <w:rsid w:val="00743C5D"/>
    <w:pPr>
      <w:spacing w:after="0"/>
    </w:pPr>
    <w:rPr>
      <w:sz w:val="18"/>
    </w:rPr>
  </w:style>
  <w:style w:type="character" w:customStyle="1" w:styleId="fontstyle01">
    <w:name w:val="fontstyle01"/>
    <w:rsid w:val="005943F6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24393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243937"/>
    <w:rPr>
      <w:rFonts w:ascii="Franklin Gothic Book" w:eastAsia="Franklin Gothic Book" w:hAnsi="Franklin Gothic Book"/>
      <w:sz w:val="22"/>
      <w:szCs w:val="22"/>
      <w:lang w:val="en-US"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0C38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s-ES"/>
    </w:rPr>
  </w:style>
  <w:style w:type="character" w:customStyle="1" w:styleId="TextoindependienteCar">
    <w:name w:val="Texto independiente Car"/>
    <w:link w:val="Textoindependiente"/>
    <w:uiPriority w:val="1"/>
    <w:rsid w:val="000C38EB"/>
    <w:rPr>
      <w:rFonts w:ascii="Times New Roman" w:eastAsia="Times New Roman" w:hAnsi="Times New Roman"/>
      <w:sz w:val="22"/>
      <w:szCs w:val="22"/>
      <w:lang w:val="es-ES" w:eastAsia="en-US"/>
    </w:rPr>
  </w:style>
  <w:style w:type="character" w:styleId="Textodelmarcadordeposicin">
    <w:name w:val="Placeholder Text"/>
    <w:basedOn w:val="Fuentedeprrafopredeter"/>
    <w:uiPriority w:val="99"/>
    <w:semiHidden/>
    <w:rsid w:val="00264A7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7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ncurso\Documents\Plantillas%20personalizadas%20de%20Office\PLANTILLA%20PARA%20FORMULARIOS%20AUXILIAR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0AD2EAE593E4A54A60C4E4ECAEB3F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D7DA1-0F1D-4315-8884-384596316D07}"/>
      </w:docPartPr>
      <w:docPartBody>
        <w:p w:rsidR="003D31F3" w:rsidRDefault="00000000">
          <w:pPr>
            <w:pStyle w:val="B0AD2EAE593E4A54A60C4E4ECAEB3F6D"/>
          </w:pPr>
          <w:r w:rsidRPr="00E858BD">
            <w:rPr>
              <w:rStyle w:val="Textodelmarcadordeposicin"/>
            </w:rPr>
            <w:t>Elija un elemento.</w:t>
          </w:r>
        </w:p>
      </w:docPartBody>
    </w:docPart>
    <w:docPart>
      <w:docPartPr>
        <w:name w:val="4DA6CBA8B50F473F9C34D8D1B6D20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844EE-E855-452C-B035-4A23F31375CB}"/>
      </w:docPartPr>
      <w:docPartBody>
        <w:p w:rsidR="0082233D" w:rsidRDefault="00A42482" w:rsidP="00A42482">
          <w:pPr>
            <w:pStyle w:val="4DA6CBA8B50F473F9C34D8D1B6D20996"/>
          </w:pPr>
          <w:r w:rsidRPr="00A90460">
            <w:rPr>
              <w:rStyle w:val="Textodelmarcadordeposicin"/>
            </w:rPr>
            <w:t>Elija un elemento.</w:t>
          </w:r>
        </w:p>
      </w:docPartBody>
    </w:docPart>
    <w:docPart>
      <w:docPartPr>
        <w:name w:val="065B7492AC9E42E0BC36DD5015F51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34C14-1575-4BBA-AFAF-29BDF3376B61}"/>
      </w:docPartPr>
      <w:docPartBody>
        <w:p w:rsidR="00FE3AAB" w:rsidRDefault="0082233D" w:rsidP="0082233D">
          <w:pPr>
            <w:pStyle w:val="065B7492AC9E42E0BC36DD5015F51F5B"/>
          </w:pPr>
          <w:r w:rsidRPr="00A90460">
            <w:rPr>
              <w:rStyle w:val="Textodelmarcadordeposicin"/>
            </w:rPr>
            <w:t>Elija un elemento.</w:t>
          </w:r>
        </w:p>
      </w:docPartBody>
    </w:docPart>
    <w:docPart>
      <w:docPartPr>
        <w:name w:val="AE244D8A1C914B928E5537735BD2D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E429E-2BCD-4ECB-8849-F89FAC213330}"/>
      </w:docPartPr>
      <w:docPartBody>
        <w:p w:rsidR="00FE3AAB" w:rsidRDefault="0082233D" w:rsidP="0082233D">
          <w:pPr>
            <w:pStyle w:val="AE244D8A1C914B928E5537735BD2DB8F"/>
          </w:pPr>
          <w:r w:rsidRPr="007D7EE3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9C9"/>
    <w:rsid w:val="001D125B"/>
    <w:rsid w:val="00295679"/>
    <w:rsid w:val="003D31F3"/>
    <w:rsid w:val="003D72F5"/>
    <w:rsid w:val="005379C9"/>
    <w:rsid w:val="005819F8"/>
    <w:rsid w:val="00640AAB"/>
    <w:rsid w:val="0082233D"/>
    <w:rsid w:val="00A30EB8"/>
    <w:rsid w:val="00A42482"/>
    <w:rsid w:val="00B74508"/>
    <w:rsid w:val="00EC7CFB"/>
    <w:rsid w:val="00ED33BA"/>
    <w:rsid w:val="00FC40CD"/>
    <w:rsid w:val="00FE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A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2233D"/>
    <w:rPr>
      <w:color w:val="666666"/>
    </w:rPr>
  </w:style>
  <w:style w:type="paragraph" w:customStyle="1" w:styleId="065B7492AC9E42E0BC36DD5015F51F5B">
    <w:name w:val="065B7492AC9E42E0BC36DD5015F51F5B"/>
    <w:rsid w:val="0082233D"/>
  </w:style>
  <w:style w:type="paragraph" w:customStyle="1" w:styleId="B0AD2EAE593E4A54A60C4E4ECAEB3F6D">
    <w:name w:val="B0AD2EAE593E4A54A60C4E4ECAEB3F6D"/>
  </w:style>
  <w:style w:type="paragraph" w:customStyle="1" w:styleId="AE244D8A1C914B928E5537735BD2DB8F">
    <w:name w:val="AE244D8A1C914B928E5537735BD2DB8F"/>
    <w:rsid w:val="0082233D"/>
  </w:style>
  <w:style w:type="paragraph" w:customStyle="1" w:styleId="4DA6CBA8B50F473F9C34D8D1B6D20996">
    <w:name w:val="4DA6CBA8B50F473F9C34D8D1B6D20996"/>
    <w:rsid w:val="00A424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PARA FORMULARIOS AUXILIARES</Template>
  <TotalTime>5</TotalTime>
  <Pages>2</Pages>
  <Words>196</Words>
  <Characters>1080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Concurso</dc:creator>
  <cp:keywords/>
  <dc:description/>
  <cp:lastModifiedBy>MARIA ISABEL SALVATORI</cp:lastModifiedBy>
  <cp:revision>4</cp:revision>
  <dcterms:created xsi:type="dcterms:W3CDTF">2026-06-02T13:56:00Z</dcterms:created>
  <dcterms:modified xsi:type="dcterms:W3CDTF">2026-06-02T16:04:00Z</dcterms:modified>
</cp:coreProperties>
</file>