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1A379282" w:rsidR="00743C5D" w:rsidRPr="008E1982" w:rsidRDefault="00F74518" w:rsidP="007778AF">
                <w:pPr>
                  <w:rPr>
                    <w:lang w:val="es-AR"/>
                  </w:rPr>
                </w:pPr>
                <w:r>
                  <w:t>EX-2026- 01382887-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0B755F60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754F0A">
              <w:rPr>
                <w:lang w:val="es-AR"/>
              </w:rPr>
              <w:t>5</w:t>
            </w:r>
            <w:r w:rsidR="00F74518">
              <w:rPr>
                <w:lang w:val="es-AR"/>
              </w:rPr>
              <w:t>8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624223" w:rsidR="00743C5D" w:rsidRPr="00AB46B5" w:rsidRDefault="0086195D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3B5A041E" w:rsidR="00743C5D" w:rsidRPr="00950B4F" w:rsidRDefault="00F74518">
                <w:r>
                  <w:t>Téc. Lic. Natalia Andrea PROTTI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7A963ADC" w:rsidR="00F57AB2" w:rsidRPr="00AB46B5" w:rsidRDefault="00F74518" w:rsidP="00950B4F">
            <w:pPr>
              <w:rPr>
                <w:lang w:val="es-AR"/>
              </w:rPr>
            </w:pPr>
            <w:r>
              <w:t>O</w:t>
            </w:r>
            <w:r w:rsidRPr="00F74518">
              <w:t>bligatoria: Hidrología - carrera de Licenciatura en Ciencias Ambientales y asignatura electiva: Hidrología - carrera de Profesorado de Enseñanza Secundaria y Superior en Ciencias Ambientales)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302B3EED" w:rsidR="00743C5D" w:rsidRPr="00243937" w:rsidRDefault="00F74518">
            <w:r w:rsidRPr="00F74518">
              <w:t>Riego y Drenaje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placeholder>
              <w:docPart w:val="AE244D8A1C914B928E5537735BD2DB8F"/>
            </w:placeholder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0AA13602" w:rsidR="00743C5D" w:rsidRPr="00AB46B5" w:rsidRDefault="0086195D">
                <w:r>
                  <w:t>INGENIERÍA AGRÍCOLA Y USO DE LA TIERRA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CAE2" w14:textId="77777777" w:rsidR="00175590" w:rsidRDefault="00175590">
      <w:pPr>
        <w:spacing w:after="0" w:line="240" w:lineRule="auto"/>
      </w:pPr>
      <w:r>
        <w:separator/>
      </w:r>
    </w:p>
  </w:endnote>
  <w:endnote w:type="continuationSeparator" w:id="0">
    <w:p w14:paraId="122937F5" w14:textId="77777777" w:rsidR="00175590" w:rsidRDefault="0017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BF67" w14:textId="77777777" w:rsidR="00175590" w:rsidRDefault="00175590">
      <w:pPr>
        <w:spacing w:after="0" w:line="240" w:lineRule="auto"/>
      </w:pPr>
      <w:r>
        <w:separator/>
      </w:r>
    </w:p>
  </w:footnote>
  <w:footnote w:type="continuationSeparator" w:id="0">
    <w:p w14:paraId="3A23C4CA" w14:textId="77777777" w:rsidR="00175590" w:rsidRDefault="0017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fCVLCsIga+JnqboU3Il0ncXXftpC38Wxwj8p4uK58QzGHZpvsa7mp+2+GvdjboKkPmpC09Ag/glOQrWqK/VlOg==" w:salt="Mjnksolimmjc8XYh45cK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22B9C"/>
    <w:rsid w:val="00135277"/>
    <w:rsid w:val="00144754"/>
    <w:rsid w:val="00162A34"/>
    <w:rsid w:val="001677CF"/>
    <w:rsid w:val="001732DF"/>
    <w:rsid w:val="00175590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1F3C41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63E4"/>
    <w:rsid w:val="00317211"/>
    <w:rsid w:val="00332D85"/>
    <w:rsid w:val="00362222"/>
    <w:rsid w:val="00381047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28A4"/>
    <w:rsid w:val="005331B1"/>
    <w:rsid w:val="005350BF"/>
    <w:rsid w:val="00550EC9"/>
    <w:rsid w:val="005943F6"/>
    <w:rsid w:val="005A055B"/>
    <w:rsid w:val="005B359A"/>
    <w:rsid w:val="005C088F"/>
    <w:rsid w:val="005C59DB"/>
    <w:rsid w:val="0062519F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3252"/>
    <w:rsid w:val="007231EB"/>
    <w:rsid w:val="00743C5D"/>
    <w:rsid w:val="00754DDA"/>
    <w:rsid w:val="00754F0A"/>
    <w:rsid w:val="007778AF"/>
    <w:rsid w:val="007B7F78"/>
    <w:rsid w:val="00822379"/>
    <w:rsid w:val="00825FC0"/>
    <w:rsid w:val="00832D4F"/>
    <w:rsid w:val="00844FAC"/>
    <w:rsid w:val="008576B4"/>
    <w:rsid w:val="0086195D"/>
    <w:rsid w:val="008B364F"/>
    <w:rsid w:val="008C3289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55E46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BF279F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7CFB"/>
    <w:rsid w:val="00EE34F9"/>
    <w:rsid w:val="00EE3C4F"/>
    <w:rsid w:val="00EF5D8A"/>
    <w:rsid w:val="00F06BC3"/>
    <w:rsid w:val="00F16552"/>
    <w:rsid w:val="00F2754D"/>
    <w:rsid w:val="00F54980"/>
    <w:rsid w:val="00F57AB2"/>
    <w:rsid w:val="00F61F52"/>
    <w:rsid w:val="00F65061"/>
    <w:rsid w:val="00F70BE9"/>
    <w:rsid w:val="00F744D1"/>
    <w:rsid w:val="00F74518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0C1793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0C1793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0C1793"/>
    <w:rsid w:val="001D125B"/>
    <w:rsid w:val="00295679"/>
    <w:rsid w:val="003D31F3"/>
    <w:rsid w:val="005379C9"/>
    <w:rsid w:val="005819F8"/>
    <w:rsid w:val="00640AAB"/>
    <w:rsid w:val="0082233D"/>
    <w:rsid w:val="0096346B"/>
    <w:rsid w:val="00A30EB8"/>
    <w:rsid w:val="00A42482"/>
    <w:rsid w:val="00B74508"/>
    <w:rsid w:val="00DA4E2F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3</TotalTime>
  <Pages>2</Pages>
  <Words>180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2026-06-02T16:42:00Z</dcterms:created>
  <dcterms:modified xsi:type="dcterms:W3CDTF">2026-06-02T16:42:00Z</dcterms:modified>
</cp:coreProperties>
</file>