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06F5281B" w:rsidR="00743C5D" w:rsidRPr="008E1982" w:rsidRDefault="00381047" w:rsidP="007778AF">
                <w:pPr>
                  <w:rPr>
                    <w:lang w:val="es-AR"/>
                  </w:rPr>
                </w:pPr>
                <w:r>
                  <w:t>EX-2026- 00934332-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314D9F7B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8C3289">
              <w:rPr>
                <w:lang w:val="es-AR"/>
              </w:rPr>
              <w:t>6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DEA6E36" w:rsidR="00743C5D" w:rsidRPr="00AB46B5" w:rsidRDefault="00EE3C4F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13F49D6E" w:rsidR="00743C5D" w:rsidRPr="00950B4F" w:rsidRDefault="008C3289">
                <w:r>
                  <w:t>Lic. Juan José GUITIAN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68B94A15" w:rsidR="00F57AB2" w:rsidRPr="00AB46B5" w:rsidRDefault="008C3289" w:rsidP="00950B4F">
            <w:pPr>
              <w:rPr>
                <w:lang w:val="es-AR"/>
              </w:rPr>
            </w:pPr>
            <w:r>
              <w:t>O</w:t>
            </w:r>
            <w:r w:rsidRPr="008C3289">
              <w:t>bligatorias: Genética - carrera de Agronomía, Evolución y Genética - carreras de Licenciatura en Ciencias Ambientales y de Profesorado de Enseñanza Secundaria y Superior en Ciencias Ambientales y Bases Biológicas de los Sistemas Agropecuarios - carrera de Licenciatura en Economía y Administración Agrarias)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4F31713E" w:rsidR="00743C5D" w:rsidRPr="00243937" w:rsidRDefault="008C3289">
            <w:r w:rsidRPr="008C3289">
              <w:t>Genética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0873359A" w:rsidR="00743C5D" w:rsidRPr="00AB46B5" w:rsidRDefault="008C3289">
                <w:r>
                  <w:t>BIOLOGÍA APLICADA Y ALIMENTOS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7571" w14:textId="77777777" w:rsidR="00742418" w:rsidRDefault="00742418">
      <w:pPr>
        <w:spacing w:after="0" w:line="240" w:lineRule="auto"/>
      </w:pPr>
      <w:r>
        <w:separator/>
      </w:r>
    </w:p>
  </w:endnote>
  <w:endnote w:type="continuationSeparator" w:id="0">
    <w:p w14:paraId="3855B53B" w14:textId="77777777" w:rsidR="00742418" w:rsidRDefault="0074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164F" w14:textId="77777777" w:rsidR="00742418" w:rsidRDefault="00742418">
      <w:pPr>
        <w:spacing w:after="0" w:line="240" w:lineRule="auto"/>
      </w:pPr>
      <w:r>
        <w:separator/>
      </w:r>
    </w:p>
  </w:footnote>
  <w:footnote w:type="continuationSeparator" w:id="0">
    <w:p w14:paraId="5B203661" w14:textId="77777777" w:rsidR="00742418" w:rsidRDefault="0074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nYcOHzmcdKFdPjWZ0JKD5vH3aeceBQ6hgz9YLX4hVuHeCl4CeSiJM4mm3GO5w+WdCu0YEHh0tefgwzekfdY0xQ==" w:salt="zlFRbZfUr8pVT7hIV8hC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22B9C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1F3C41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2176A"/>
    <w:rsid w:val="00332D85"/>
    <w:rsid w:val="00362222"/>
    <w:rsid w:val="00381047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28A4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2418"/>
    <w:rsid w:val="00743C5D"/>
    <w:rsid w:val="00754DDA"/>
    <w:rsid w:val="00754F0A"/>
    <w:rsid w:val="007778AF"/>
    <w:rsid w:val="0080773F"/>
    <w:rsid w:val="00822379"/>
    <w:rsid w:val="00825FC0"/>
    <w:rsid w:val="00832D4F"/>
    <w:rsid w:val="00844FAC"/>
    <w:rsid w:val="008576B4"/>
    <w:rsid w:val="008B364F"/>
    <w:rsid w:val="008C3289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E3C4F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6C5749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6C5749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5379C9"/>
    <w:rsid w:val="005819F8"/>
    <w:rsid w:val="00640AAB"/>
    <w:rsid w:val="006C5749"/>
    <w:rsid w:val="0082233D"/>
    <w:rsid w:val="008D492D"/>
    <w:rsid w:val="00A30EB8"/>
    <w:rsid w:val="00A42482"/>
    <w:rsid w:val="00B74508"/>
    <w:rsid w:val="00D953E4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5</TotalTime>
  <Pages>2</Pages>
  <Words>194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4</cp:revision>
  <dcterms:created xsi:type="dcterms:W3CDTF">2026-06-02T14:01:00Z</dcterms:created>
  <dcterms:modified xsi:type="dcterms:W3CDTF">2026-06-02T16:25:00Z</dcterms:modified>
</cp:coreProperties>
</file>