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lock w:val="contentLocked"/>
              <w:placeholder>
                <w:docPart w:val="4DA6CBA8B50F473F9C34D8D1B6D20996"/>
              </w:placeholder>
              <w:temporary/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5A7344BB" w:rsidR="00743C5D" w:rsidRPr="008E1982" w:rsidRDefault="00CF0CE7" w:rsidP="007778AF">
                <w:pPr>
                  <w:rPr>
                    <w:lang w:val="es-AR"/>
                  </w:rPr>
                </w:pPr>
                <w:r>
                  <w:t>EX-2026-01381763- -UBADMESA#SSA_FAGRO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004B1A64" w14:textId="0E848B04" w:rsidR="00743C5D" w:rsidRDefault="00105B1D">
            <w:pPr>
              <w:rPr>
                <w:lang w:val="es-AR"/>
              </w:rPr>
            </w:pPr>
            <w:r w:rsidRPr="00105B1D">
              <w:rPr>
                <w:lang w:val="es-AR"/>
              </w:rPr>
              <w:t>RESCD-2026-362-E-UBA-DCT_FAGRO</w:t>
            </w:r>
            <w:r>
              <w:rPr>
                <w:lang w:val="es-AR"/>
              </w:rPr>
              <w:t xml:space="preserve"> </w:t>
            </w:r>
            <w:r w:rsidRPr="00105B1D">
              <w:t>y su modificatoria REDEC-2026-1599-E-UBA-DCT_FAGRO</w:t>
            </w:r>
          </w:p>
          <w:p w14:paraId="2A80FE62" w14:textId="605C4DB7" w:rsidR="00CF0CE7" w:rsidRPr="00AB46B5" w:rsidRDefault="00CF0CE7">
            <w:pPr>
              <w:rPr>
                <w:lang w:val="es-AR"/>
              </w:rPr>
            </w:pPr>
          </w:p>
        </w:tc>
      </w:tr>
      <w:tr w:rsidR="00743C5D" w:rsidRPr="00A90DC2" w14:paraId="032A6B2F" w14:textId="77777777" w:rsidTr="00D137B3">
        <w:trPr>
          <w:trHeight w:val="959"/>
        </w:trPr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lock w:val="contentLocked"/>
            <w:placeholder>
              <w:docPart w:val="B0AD2EAE593E4A54A60C4E4ECAEB3F6D"/>
            </w:placeholder>
            <w:temporary/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FAB43A" w:rsidR="00743C5D" w:rsidRPr="00AB46B5" w:rsidRDefault="00D43AB1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tc>
          <w:tcPr>
            <w:tcW w:w="2857" w:type="dxa"/>
            <w:shd w:val="clear" w:color="auto" w:fill="DFDFDF"/>
            <w:vAlign w:val="center"/>
          </w:tcPr>
          <w:sdt>
            <w:sdtPr>
              <w:id w:val="-862672583"/>
              <w:lock w:val="contentLocked"/>
              <w:placeholder>
                <w:docPart w:val="89894DFD22E74DD18FAB5A153AE7152D"/>
              </w:placeholder>
              <w:temporary/>
              <w:dropDownList>
                <w:listItem w:value="Elija un elemento."/>
                <w:listItem w:displayText="Lic. Agustina VITTAR" w:value="Lic. Agustina VITTAR"/>
                <w:listItem w:displayText="Dr. Nicolás CIANCIO" w:value="Dr. Nicolás CIANCIO"/>
                <w:listItem w:displayText="Lic. María Elina ESPÓSITO" w:value="Lic. María Elina ESPÓSITO"/>
                <w:listItem w:displayText="Téc. Alejandro Javier PIPERNO" w:value="Téc. Alejandro Javier PIPERNO"/>
                <w:listItem w:displayText="Téc. Mariana Isabel GARRIGA" w:value="Téc. Mariana Isabel GARRIGA"/>
                <w:listItem w:displayText="Lic. Victoria Soledad FERREIRO" w:value="Lic. Victoria Soledad FERREIRO"/>
                <w:listItem w:displayText="Lic. Valeria Martina MICOU" w:value="Lic. Valeria Martina MICOU"/>
                <w:listItem w:displayText="Esp. Leandro Nicolás OXILIA" w:value="Esp. Leandro Nicolás OXILIA"/>
                <w:listItem w:displayText="Lic. Juan José GUITIAN" w:value="Lic. Juan José GUITIAN"/>
                <w:listItem w:displayText="Téc. Juan Esteban GANDOLFO" w:value="Téc. Juan Esteban GANDOLFO"/>
                <w:listItem w:displayText="Téc. Lic. Natalia Andrea PROTTI" w:value="Téc. Lic. Natalia Andrea PROTTI"/>
                <w:listItem w:displayText="Lic. María Eugenia BEGET" w:value="Lic. María Eugenia BEGET"/>
              </w:dropDownList>
            </w:sdtPr>
            <w:sdtContent>
              <w:p w14:paraId="2BC7229B" w14:textId="77777777" w:rsidR="00743C5D" w:rsidRDefault="001B36FE">
                <w:r>
                  <w:t>Lic. Agustina VITTAR</w:t>
                </w:r>
              </w:p>
            </w:sdtContent>
          </w:sdt>
          <w:p w14:paraId="64EA14BC" w14:textId="5488561A" w:rsidR="00450EE8" w:rsidRPr="00950B4F" w:rsidRDefault="00450EE8"/>
        </w:tc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3855E4D3" w:rsidR="00743C5D" w:rsidRPr="00AB46B5" w:rsidRDefault="00D137B3">
                <w:r>
                  <w:t>SEMIEXCLUSIVA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2D7D3B21" w:rsidR="00F57AB2" w:rsidRPr="00AB46B5" w:rsidRDefault="00105B1D" w:rsidP="00950B4F">
            <w:pPr>
              <w:rPr>
                <w:lang w:val="es-AR"/>
              </w:rPr>
            </w:pPr>
            <w:r>
              <w:t>O</w:t>
            </w:r>
            <w:r w:rsidRPr="00105B1D">
              <w:t>bligatorias: Diseño de Jardines I, Diseño de Jardines II y Dibujo Aplicado - carrera de Tecnicatura Universitaria en Jardinería) del Departamento de Ingeniería Agrícola y Uso de la Tierra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 DE INGENIERÍA AGR. Y USO DE LA TIERRA"/>
            <w:tag w:val="CÁTEDRAS DE INGENIERÍA AGR. Y USO DE LA TIERRA"/>
            <w:id w:val="328957921"/>
            <w:placeholder>
              <w:docPart w:val="124762C6B04841809A338079B331D3A5"/>
            </w:placeholder>
            <w:comboBox>
              <w:listItem w:value="Elija un elemento."/>
              <w:listItem w:displayText="FERTILIDAD Y FERTILIZANTES" w:value="FERTILIDAD Y FERTILIZANTES"/>
              <w:listItem w:displayText="FÍSICA" w:value="FÍSICA"/>
              <w:listItem w:displayText="JARDINERÍA" w:value="JARDINERÍA"/>
              <w:listItem w:displayText="MANEJO Y CONSERVACIÓN DE SUELOS" w:value="MANEJO Y CONSERVACIÓN DE SUELOS"/>
              <w:listItem w:displayText="MAQUINARIA AGRÍCOLA" w:value="MAQUINARIA AGRÍCOLA"/>
              <w:listItem w:displayText="PLANIFICACIÓN DE ESPACIOS VERDES" w:value="PLANIFICACIÓN DE ESPACIOS VERDES"/>
              <w:listItem w:displayText="RIEGO Y DRENAJE" w:value="RIEGO Y DRENAJE"/>
              <w:listItem w:displayText="TOPOGRAFÍA" w:value="TOPOGRAFÍ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50870526" w14:textId="7CFEFA56" w:rsidR="00743C5D" w:rsidRPr="00243937" w:rsidRDefault="00CF0CE7">
                <w:r>
                  <w:t>JARDINERÍA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B0AD2EAE593E4A54A60C4E4ECAEB3F6D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67F0D523" w:rsidR="00743C5D" w:rsidRPr="00AB46B5" w:rsidRDefault="00CF0CE7">
                <w:r>
                  <w:t>INGENIERÍA AGRÍCOLA Y USO DE LA TIERRA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lastRenderedPageBreak/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3B11" w14:textId="77777777" w:rsidR="00AC6A06" w:rsidRDefault="00AC6A06">
      <w:pPr>
        <w:spacing w:after="0" w:line="240" w:lineRule="auto"/>
      </w:pPr>
      <w:r>
        <w:separator/>
      </w:r>
    </w:p>
  </w:endnote>
  <w:endnote w:type="continuationSeparator" w:id="0">
    <w:p w14:paraId="5AB1B467" w14:textId="77777777" w:rsidR="00AC6A06" w:rsidRDefault="00AC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E002" w14:textId="77777777" w:rsidR="00AC6A06" w:rsidRDefault="00AC6A06">
      <w:pPr>
        <w:spacing w:after="0" w:line="240" w:lineRule="auto"/>
      </w:pPr>
      <w:r>
        <w:separator/>
      </w:r>
    </w:p>
  </w:footnote>
  <w:footnote w:type="continuationSeparator" w:id="0">
    <w:p w14:paraId="4502D4BB" w14:textId="77777777" w:rsidR="00AC6A06" w:rsidRDefault="00AC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5975FD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1K1IjgaG7ph1BI8o7FuHQlNtM9SWO1zSpoXhkuW1Jq2QnJyz6y8afuE9CREnmxEpDiZSVj66q1jfjQMlYkSy0w==" w:salt="hLIjGDB879YV9W+GhO+v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E716D"/>
    <w:rsid w:val="00105B1D"/>
    <w:rsid w:val="00144754"/>
    <w:rsid w:val="00162A34"/>
    <w:rsid w:val="001677CF"/>
    <w:rsid w:val="001732DF"/>
    <w:rsid w:val="00176343"/>
    <w:rsid w:val="00180062"/>
    <w:rsid w:val="00185218"/>
    <w:rsid w:val="001B36FE"/>
    <w:rsid w:val="001B6B3B"/>
    <w:rsid w:val="001C4AE2"/>
    <w:rsid w:val="001D0097"/>
    <w:rsid w:val="001D0BD8"/>
    <w:rsid w:val="001D1C6E"/>
    <w:rsid w:val="001D7F3E"/>
    <w:rsid w:val="001E54A0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7220"/>
    <w:rsid w:val="003F10CB"/>
    <w:rsid w:val="003F3AB8"/>
    <w:rsid w:val="00410CA3"/>
    <w:rsid w:val="00415130"/>
    <w:rsid w:val="004156AA"/>
    <w:rsid w:val="00436238"/>
    <w:rsid w:val="00450EE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975FD"/>
    <w:rsid w:val="005A055B"/>
    <w:rsid w:val="005B359A"/>
    <w:rsid w:val="005C088F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22379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94A0D"/>
    <w:rsid w:val="00AA28CA"/>
    <w:rsid w:val="00AB1DDC"/>
    <w:rsid w:val="00AB46B5"/>
    <w:rsid w:val="00AC14E4"/>
    <w:rsid w:val="00AC6A06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CF0CE7"/>
    <w:rsid w:val="00D137B3"/>
    <w:rsid w:val="00D23DED"/>
    <w:rsid w:val="00D43AB1"/>
    <w:rsid w:val="00D54320"/>
    <w:rsid w:val="00D8005C"/>
    <w:rsid w:val="00DA20B0"/>
    <w:rsid w:val="00DA7386"/>
    <w:rsid w:val="00DB115F"/>
    <w:rsid w:val="00E14040"/>
    <w:rsid w:val="00E70988"/>
    <w:rsid w:val="00E8565B"/>
    <w:rsid w:val="00E93E1C"/>
    <w:rsid w:val="00EB3107"/>
    <w:rsid w:val="00EC4ACD"/>
    <w:rsid w:val="00EC7CFB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F26D89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F26D89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124762C6B04841809A338079B331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74D2D-34CB-4596-AE40-7218B13B422E}"/>
      </w:docPartPr>
      <w:docPartBody>
        <w:p w:rsidR="00F26D89" w:rsidRDefault="00A42482" w:rsidP="00A42482">
          <w:pPr>
            <w:pStyle w:val="124762C6B04841809A338079B331D3A5"/>
          </w:pPr>
          <w:r w:rsidRPr="007D7EE3">
            <w:rPr>
              <w:rStyle w:val="Textodelmarcadordeposicin"/>
            </w:rPr>
            <w:t>Elija un elemento.</w:t>
          </w:r>
        </w:p>
      </w:docPartBody>
    </w:docPart>
    <w:docPart>
      <w:docPartPr>
        <w:name w:val="89894DFD22E74DD18FAB5A153AE7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7AE9-9D7A-4D03-BD29-ED5071F913CD}"/>
      </w:docPartPr>
      <w:docPartBody>
        <w:p w:rsidR="00F26D89" w:rsidRDefault="00A42482" w:rsidP="00A42482">
          <w:pPr>
            <w:pStyle w:val="89894DFD22E74DD18FAB5A153AE7152D"/>
          </w:pPr>
          <w:r w:rsidRPr="00A9046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295679"/>
    <w:rsid w:val="003D31F3"/>
    <w:rsid w:val="005379C9"/>
    <w:rsid w:val="005819F8"/>
    <w:rsid w:val="00640AAB"/>
    <w:rsid w:val="00A30EB8"/>
    <w:rsid w:val="00A42482"/>
    <w:rsid w:val="00B74508"/>
    <w:rsid w:val="00CB47ED"/>
    <w:rsid w:val="00EC7CFB"/>
    <w:rsid w:val="00F26D89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482"/>
    <w:rPr>
      <w:color w:val="666666"/>
    </w:rPr>
  </w:style>
  <w:style w:type="paragraph" w:customStyle="1" w:styleId="B0AD2EAE593E4A54A60C4E4ECAEB3F6D">
    <w:name w:val="B0AD2EAE593E4A54A60C4E4ECAEB3F6D"/>
  </w:style>
  <w:style w:type="paragraph" w:customStyle="1" w:styleId="4DA6CBA8B50F473F9C34D8D1B6D20996">
    <w:name w:val="4DA6CBA8B50F473F9C34D8D1B6D20996"/>
    <w:rsid w:val="00A42482"/>
  </w:style>
  <w:style w:type="paragraph" w:customStyle="1" w:styleId="124762C6B04841809A338079B331D3A5">
    <w:name w:val="124762C6B04841809A338079B331D3A5"/>
    <w:rsid w:val="00A42482"/>
  </w:style>
  <w:style w:type="paragraph" w:customStyle="1" w:styleId="89894DFD22E74DD18FAB5A153AE7152D">
    <w:name w:val="89894DFD22E74DD18FAB5A153AE7152D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13</TotalTime>
  <Pages>2</Pages>
  <Words>186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3</cp:revision>
  <dcterms:created xsi:type="dcterms:W3CDTF">2026-06-02T12:13:00Z</dcterms:created>
  <dcterms:modified xsi:type="dcterms:W3CDTF">2026-06-02T14:48:00Z</dcterms:modified>
</cp:coreProperties>
</file>